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DE" w:rsidRPr="002016B8" w:rsidRDefault="00310D5F" w:rsidP="00310D5F">
      <w:pPr>
        <w:jc w:val="center"/>
        <w:rPr>
          <w:rFonts w:ascii="Arial" w:hAnsi="Arial" w:cs="Arial"/>
          <w:b/>
          <w:sz w:val="22"/>
          <w:szCs w:val="22"/>
        </w:rPr>
      </w:pPr>
      <w:r w:rsidRPr="002016B8">
        <w:rPr>
          <w:rFonts w:ascii="Arial" w:hAnsi="Arial" w:cs="Arial"/>
          <w:b/>
          <w:sz w:val="22"/>
          <w:szCs w:val="22"/>
        </w:rPr>
        <w:t>REGULAMIN</w:t>
      </w:r>
    </w:p>
    <w:p w:rsidR="00FF1732" w:rsidRDefault="00FF1732" w:rsidP="00310D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KONKURSU KULINARNEGO </w:t>
      </w:r>
      <w:r>
        <w:rPr>
          <w:rFonts w:ascii="Arial" w:hAnsi="Arial" w:cs="Arial"/>
          <w:b/>
          <w:sz w:val="22"/>
          <w:szCs w:val="22"/>
        </w:rPr>
        <w:br/>
      </w:r>
    </w:p>
    <w:p w:rsidR="00310D5F" w:rsidRPr="002016B8" w:rsidRDefault="00FF1732" w:rsidP="00FF17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="00E31F97">
        <w:rPr>
          <w:rFonts w:ascii="Arial" w:hAnsi="Arial" w:cs="Arial"/>
          <w:b/>
          <w:sz w:val="22"/>
          <w:szCs w:val="22"/>
        </w:rPr>
        <w:t>„</w:t>
      </w:r>
      <w:r w:rsidR="009A41E9">
        <w:rPr>
          <w:rFonts w:ascii="Arial" w:hAnsi="Arial" w:cs="Arial"/>
          <w:b/>
          <w:sz w:val="22"/>
          <w:szCs w:val="22"/>
        </w:rPr>
        <w:t>II</w:t>
      </w:r>
      <w:r w:rsidR="00E31F97">
        <w:rPr>
          <w:rFonts w:ascii="Arial" w:hAnsi="Arial" w:cs="Arial"/>
          <w:b/>
          <w:sz w:val="22"/>
          <w:szCs w:val="22"/>
        </w:rPr>
        <w:t xml:space="preserve"> </w:t>
      </w:r>
      <w:r w:rsidR="00086B7A">
        <w:rPr>
          <w:rFonts w:ascii="Arial" w:hAnsi="Arial" w:cs="Arial"/>
          <w:b/>
          <w:sz w:val="22"/>
          <w:szCs w:val="22"/>
        </w:rPr>
        <w:t>Podkarpackie Smaki Myśliwskie</w:t>
      </w:r>
      <w:r>
        <w:rPr>
          <w:rFonts w:ascii="Arial" w:hAnsi="Arial" w:cs="Arial"/>
          <w:b/>
          <w:sz w:val="22"/>
          <w:szCs w:val="22"/>
        </w:rPr>
        <w:t>”</w:t>
      </w:r>
    </w:p>
    <w:p w:rsidR="00310D5F" w:rsidRPr="00AF1B5B" w:rsidRDefault="00310D5F" w:rsidP="00310D5F">
      <w:pPr>
        <w:jc w:val="both"/>
        <w:rPr>
          <w:rFonts w:ascii="Arial" w:hAnsi="Arial" w:cs="Arial"/>
          <w:sz w:val="22"/>
          <w:szCs w:val="22"/>
        </w:rPr>
      </w:pPr>
    </w:p>
    <w:p w:rsidR="00310D5F" w:rsidRPr="002B6CBD" w:rsidRDefault="002B6CBD" w:rsidP="002B6CB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  </w:t>
      </w:r>
      <w:r w:rsidR="00310D5F" w:rsidRPr="002B6CBD">
        <w:rPr>
          <w:rFonts w:ascii="Arial" w:hAnsi="Arial" w:cs="Arial"/>
          <w:sz w:val="22"/>
          <w:szCs w:val="22"/>
        </w:rPr>
        <w:t>POSTANOWIENIA OGÓLNE</w:t>
      </w:r>
    </w:p>
    <w:p w:rsidR="00E6131D" w:rsidRDefault="00E6131D" w:rsidP="00310D5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10D5F" w:rsidRPr="00C931F3" w:rsidRDefault="00310D5F" w:rsidP="00310D5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1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E6131D" w:rsidRPr="00AF1B5B" w:rsidRDefault="00E6131D" w:rsidP="00310D5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10D5F" w:rsidRPr="00AF1B5B" w:rsidRDefault="00310D5F" w:rsidP="00310D5F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Organizatorem konkursu jest </w:t>
      </w:r>
      <w:r w:rsidR="004F1FBC">
        <w:rPr>
          <w:rFonts w:ascii="Arial" w:hAnsi="Arial" w:cs="Arial"/>
          <w:sz w:val="22"/>
          <w:szCs w:val="22"/>
        </w:rPr>
        <w:t xml:space="preserve">Samorząd </w:t>
      </w:r>
      <w:r w:rsidRPr="00AF1B5B">
        <w:rPr>
          <w:rFonts w:ascii="Arial" w:hAnsi="Arial" w:cs="Arial"/>
          <w:sz w:val="22"/>
          <w:szCs w:val="22"/>
        </w:rPr>
        <w:t xml:space="preserve">Marszałkowski Województwa </w:t>
      </w:r>
      <w:r w:rsidR="00FF1732">
        <w:rPr>
          <w:rFonts w:ascii="Arial" w:hAnsi="Arial" w:cs="Arial"/>
          <w:sz w:val="22"/>
          <w:szCs w:val="22"/>
        </w:rPr>
        <w:t>Podkarpackiego</w:t>
      </w:r>
      <w:r w:rsidRPr="00AF1B5B">
        <w:rPr>
          <w:rFonts w:ascii="Arial" w:hAnsi="Arial" w:cs="Arial"/>
          <w:sz w:val="22"/>
          <w:szCs w:val="22"/>
        </w:rPr>
        <w:t xml:space="preserve"> </w:t>
      </w:r>
      <w:r w:rsidR="00571055" w:rsidRPr="00AF1B5B">
        <w:rPr>
          <w:rFonts w:ascii="Arial" w:hAnsi="Arial" w:cs="Arial"/>
          <w:sz w:val="22"/>
          <w:szCs w:val="22"/>
        </w:rPr>
        <w:br/>
      </w:r>
      <w:r w:rsidRPr="00AF1B5B">
        <w:rPr>
          <w:rFonts w:ascii="Arial" w:hAnsi="Arial" w:cs="Arial"/>
          <w:sz w:val="22"/>
          <w:szCs w:val="22"/>
        </w:rPr>
        <w:t xml:space="preserve">w </w:t>
      </w:r>
      <w:r w:rsidR="006D6FD2">
        <w:rPr>
          <w:rFonts w:ascii="Arial" w:hAnsi="Arial" w:cs="Arial"/>
          <w:sz w:val="22"/>
          <w:szCs w:val="22"/>
        </w:rPr>
        <w:t>R</w:t>
      </w:r>
      <w:r w:rsidR="00FF1732">
        <w:rPr>
          <w:rFonts w:ascii="Arial" w:hAnsi="Arial" w:cs="Arial"/>
          <w:sz w:val="22"/>
          <w:szCs w:val="22"/>
        </w:rPr>
        <w:t>zeszowie</w:t>
      </w:r>
      <w:r w:rsidRPr="00AF1B5B">
        <w:rPr>
          <w:rFonts w:ascii="Arial" w:hAnsi="Arial" w:cs="Arial"/>
          <w:sz w:val="22"/>
          <w:szCs w:val="22"/>
        </w:rPr>
        <w:t xml:space="preserve"> we współpracy z </w:t>
      </w:r>
      <w:r w:rsidR="000A4D12">
        <w:rPr>
          <w:rFonts w:ascii="Arial" w:hAnsi="Arial" w:cs="Arial"/>
          <w:sz w:val="22"/>
          <w:szCs w:val="22"/>
        </w:rPr>
        <w:t xml:space="preserve">Okręgowym </w:t>
      </w:r>
      <w:r w:rsidR="000A4D12" w:rsidRPr="00E04D9C">
        <w:rPr>
          <w:rFonts w:ascii="Arial" w:hAnsi="Arial" w:cs="Arial"/>
          <w:sz w:val="22"/>
          <w:szCs w:val="22"/>
        </w:rPr>
        <w:t>Związ</w:t>
      </w:r>
      <w:r w:rsidR="004F1FBC">
        <w:rPr>
          <w:rFonts w:ascii="Arial" w:hAnsi="Arial" w:cs="Arial"/>
          <w:sz w:val="22"/>
          <w:szCs w:val="22"/>
        </w:rPr>
        <w:t xml:space="preserve">kiem </w:t>
      </w:r>
      <w:r w:rsidR="000A4D12" w:rsidRPr="00E04D9C">
        <w:rPr>
          <w:rFonts w:ascii="Arial" w:hAnsi="Arial" w:cs="Arial"/>
          <w:sz w:val="22"/>
          <w:szCs w:val="22"/>
        </w:rPr>
        <w:t xml:space="preserve"> Łowiecki</w:t>
      </w:r>
      <w:r w:rsidR="004F1FBC">
        <w:rPr>
          <w:rFonts w:ascii="Arial" w:hAnsi="Arial" w:cs="Arial"/>
          <w:sz w:val="22"/>
          <w:szCs w:val="22"/>
        </w:rPr>
        <w:t>m</w:t>
      </w:r>
      <w:r w:rsidR="00086B7A">
        <w:rPr>
          <w:rFonts w:ascii="Arial" w:hAnsi="Arial" w:cs="Arial"/>
          <w:sz w:val="22"/>
          <w:szCs w:val="22"/>
        </w:rPr>
        <w:t xml:space="preserve"> w Krośnie,</w:t>
      </w:r>
      <w:r w:rsidR="004F1FBC">
        <w:rPr>
          <w:rFonts w:ascii="Arial" w:hAnsi="Arial" w:cs="Arial"/>
          <w:sz w:val="22"/>
          <w:szCs w:val="22"/>
        </w:rPr>
        <w:t xml:space="preserve"> </w:t>
      </w:r>
      <w:r w:rsidR="000A4D12">
        <w:rPr>
          <w:rFonts w:ascii="Arial" w:hAnsi="Arial" w:cs="Arial"/>
          <w:sz w:val="22"/>
          <w:szCs w:val="22"/>
        </w:rPr>
        <w:br/>
      </w:r>
      <w:r w:rsidR="00AA7721" w:rsidRPr="00AF1B5B">
        <w:rPr>
          <w:rFonts w:ascii="Arial" w:hAnsi="Arial" w:cs="Arial"/>
          <w:sz w:val="22"/>
          <w:szCs w:val="22"/>
        </w:rPr>
        <w:t>Re</w:t>
      </w:r>
      <w:r w:rsidR="00AF1B5B">
        <w:rPr>
          <w:rFonts w:ascii="Arial" w:hAnsi="Arial" w:cs="Arial"/>
          <w:sz w:val="22"/>
          <w:szCs w:val="22"/>
        </w:rPr>
        <w:t>gionalną</w:t>
      </w:r>
      <w:r w:rsidR="00452BA4">
        <w:rPr>
          <w:rFonts w:ascii="Arial" w:hAnsi="Arial" w:cs="Arial"/>
          <w:sz w:val="22"/>
          <w:szCs w:val="22"/>
        </w:rPr>
        <w:t xml:space="preserve"> Dyrekcją Lasów Państwowych</w:t>
      </w:r>
      <w:r w:rsidR="00086B7A">
        <w:rPr>
          <w:rFonts w:ascii="Arial" w:hAnsi="Arial" w:cs="Arial"/>
          <w:sz w:val="22"/>
          <w:szCs w:val="22"/>
        </w:rPr>
        <w:t xml:space="preserve"> w Krośnie</w:t>
      </w:r>
      <w:r w:rsidR="00452BA4">
        <w:rPr>
          <w:rFonts w:ascii="Arial" w:hAnsi="Arial" w:cs="Arial"/>
          <w:sz w:val="22"/>
          <w:szCs w:val="22"/>
        </w:rPr>
        <w:t xml:space="preserve">, </w:t>
      </w:r>
      <w:r w:rsidR="00FF1732">
        <w:rPr>
          <w:rFonts w:ascii="Arial" w:hAnsi="Arial" w:cs="Arial"/>
          <w:sz w:val="22"/>
          <w:szCs w:val="22"/>
        </w:rPr>
        <w:t>Powiatem Leskim</w:t>
      </w:r>
      <w:r w:rsidR="004F1FBC">
        <w:rPr>
          <w:rFonts w:ascii="Arial" w:hAnsi="Arial" w:cs="Arial"/>
          <w:sz w:val="22"/>
          <w:szCs w:val="22"/>
        </w:rPr>
        <w:t xml:space="preserve"> </w:t>
      </w:r>
      <w:r w:rsidR="007B0D92">
        <w:rPr>
          <w:rFonts w:ascii="Arial" w:hAnsi="Arial" w:cs="Arial"/>
          <w:sz w:val="22"/>
          <w:szCs w:val="22"/>
        </w:rPr>
        <w:t xml:space="preserve">oraz </w:t>
      </w:r>
      <w:r w:rsidR="004F1FBC">
        <w:rPr>
          <w:rFonts w:ascii="Arial" w:hAnsi="Arial" w:cs="Arial"/>
          <w:sz w:val="22"/>
          <w:szCs w:val="22"/>
        </w:rPr>
        <w:t xml:space="preserve">Podkarpackim Ośrodkiem Doradztwa Rolniczego w Boguchwale </w:t>
      </w:r>
    </w:p>
    <w:p w:rsidR="00052162" w:rsidRDefault="00052162" w:rsidP="00310D5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10D5F" w:rsidRPr="00C931F3" w:rsidRDefault="00310D5F" w:rsidP="00310D5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2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052162" w:rsidRPr="00AF1B5B" w:rsidRDefault="00052162" w:rsidP="00310D5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FF1732" w:rsidRPr="00951017" w:rsidRDefault="00310D5F" w:rsidP="00310D5F">
      <w:pPr>
        <w:ind w:left="360"/>
        <w:jc w:val="both"/>
        <w:rPr>
          <w:rFonts w:ascii="Arial" w:hAnsi="Arial" w:cs="Arial"/>
          <w:color w:val="0D0D0D"/>
          <w:sz w:val="22"/>
          <w:szCs w:val="22"/>
        </w:rPr>
      </w:pPr>
      <w:r w:rsidRPr="00052162">
        <w:rPr>
          <w:rFonts w:ascii="Arial" w:hAnsi="Arial" w:cs="Arial"/>
          <w:sz w:val="22"/>
          <w:szCs w:val="22"/>
        </w:rPr>
        <w:t>Konkurs odbędzie się w</w:t>
      </w:r>
      <w:r w:rsidR="00E31F97">
        <w:rPr>
          <w:rFonts w:ascii="Arial" w:hAnsi="Arial" w:cs="Arial"/>
          <w:sz w:val="22"/>
          <w:szCs w:val="22"/>
        </w:rPr>
        <w:t xml:space="preserve"> dniu 1 sierpnia 2015</w:t>
      </w:r>
      <w:r w:rsidR="007B0D92">
        <w:rPr>
          <w:rFonts w:ascii="Arial" w:hAnsi="Arial" w:cs="Arial"/>
          <w:sz w:val="22"/>
          <w:szCs w:val="22"/>
        </w:rPr>
        <w:t xml:space="preserve"> r.</w:t>
      </w:r>
      <w:r w:rsidR="00CB6A8F">
        <w:rPr>
          <w:rFonts w:ascii="Arial" w:hAnsi="Arial" w:cs="Arial"/>
          <w:sz w:val="22"/>
          <w:szCs w:val="22"/>
        </w:rPr>
        <w:t xml:space="preserve"> </w:t>
      </w:r>
      <w:r w:rsidR="007B0D92">
        <w:rPr>
          <w:rFonts w:ascii="Arial" w:hAnsi="Arial" w:cs="Arial"/>
          <w:sz w:val="22"/>
          <w:szCs w:val="22"/>
        </w:rPr>
        <w:t>w</w:t>
      </w:r>
      <w:r w:rsidRPr="00052162">
        <w:rPr>
          <w:rFonts w:ascii="Arial" w:hAnsi="Arial" w:cs="Arial"/>
          <w:sz w:val="22"/>
          <w:szCs w:val="22"/>
        </w:rPr>
        <w:t xml:space="preserve"> </w:t>
      </w:r>
      <w:r w:rsidR="00FF1732" w:rsidRPr="00052162">
        <w:rPr>
          <w:rFonts w:ascii="Arial" w:hAnsi="Arial" w:cs="Arial"/>
          <w:sz w:val="22"/>
          <w:szCs w:val="22"/>
        </w:rPr>
        <w:t>Lesku</w:t>
      </w:r>
      <w:r w:rsidRPr="00052162">
        <w:rPr>
          <w:rFonts w:ascii="Arial" w:hAnsi="Arial" w:cs="Arial"/>
          <w:sz w:val="22"/>
          <w:szCs w:val="22"/>
        </w:rPr>
        <w:t xml:space="preserve"> podczas</w:t>
      </w:r>
      <w:r w:rsidR="00E31F97">
        <w:rPr>
          <w:rFonts w:ascii="Arial" w:hAnsi="Arial" w:cs="Arial"/>
          <w:sz w:val="22"/>
          <w:szCs w:val="22"/>
        </w:rPr>
        <w:t xml:space="preserve"> XX </w:t>
      </w:r>
      <w:r w:rsidRPr="00052162">
        <w:rPr>
          <w:rFonts w:ascii="Arial" w:hAnsi="Arial" w:cs="Arial"/>
          <w:sz w:val="22"/>
          <w:szCs w:val="22"/>
        </w:rPr>
        <w:t xml:space="preserve"> </w:t>
      </w:r>
      <w:r w:rsidR="00C931F3" w:rsidRPr="00951017">
        <w:rPr>
          <w:rFonts w:ascii="Arial" w:hAnsi="Arial" w:cs="Arial"/>
          <w:color w:val="0D0D0D"/>
          <w:sz w:val="22"/>
          <w:szCs w:val="22"/>
        </w:rPr>
        <w:t xml:space="preserve">Targów Rzemiosła, </w:t>
      </w:r>
      <w:r w:rsidR="00052162" w:rsidRPr="00951017">
        <w:rPr>
          <w:rFonts w:ascii="Arial" w:hAnsi="Arial" w:cs="Arial"/>
          <w:color w:val="0D0D0D"/>
          <w:sz w:val="22"/>
          <w:szCs w:val="22"/>
        </w:rPr>
        <w:t>Przedsiębiorczości</w:t>
      </w:r>
      <w:r w:rsidR="00C931F3" w:rsidRPr="00951017">
        <w:rPr>
          <w:rFonts w:ascii="Arial" w:hAnsi="Arial" w:cs="Arial"/>
          <w:color w:val="0D0D0D"/>
          <w:sz w:val="22"/>
          <w:szCs w:val="22"/>
        </w:rPr>
        <w:t xml:space="preserve"> i Leśnictwa</w:t>
      </w:r>
      <w:r w:rsidR="00052162" w:rsidRPr="00951017">
        <w:rPr>
          <w:rFonts w:ascii="Arial" w:hAnsi="Arial" w:cs="Arial"/>
          <w:color w:val="0D0D0D"/>
          <w:sz w:val="22"/>
          <w:szCs w:val="22"/>
        </w:rPr>
        <w:t xml:space="preserve"> „</w:t>
      </w:r>
      <w:proofErr w:type="spellStart"/>
      <w:r w:rsidR="00052162" w:rsidRPr="00951017">
        <w:rPr>
          <w:rFonts w:ascii="Arial" w:hAnsi="Arial" w:cs="Arial"/>
          <w:color w:val="0D0D0D"/>
          <w:sz w:val="22"/>
          <w:szCs w:val="22"/>
        </w:rPr>
        <w:t>Agrobieszczady</w:t>
      </w:r>
      <w:proofErr w:type="spellEnd"/>
      <w:r w:rsidR="00052162" w:rsidRPr="00951017">
        <w:rPr>
          <w:rFonts w:ascii="Arial" w:hAnsi="Arial" w:cs="Arial"/>
          <w:color w:val="0D0D0D"/>
          <w:sz w:val="22"/>
          <w:szCs w:val="22"/>
        </w:rPr>
        <w:t xml:space="preserve"> 201</w:t>
      </w:r>
      <w:r w:rsidR="00E31F97">
        <w:rPr>
          <w:rFonts w:ascii="Arial" w:hAnsi="Arial" w:cs="Arial"/>
          <w:color w:val="0D0D0D"/>
          <w:sz w:val="22"/>
          <w:szCs w:val="22"/>
        </w:rPr>
        <w:t>5</w:t>
      </w:r>
      <w:r w:rsidR="00052162" w:rsidRPr="00951017">
        <w:rPr>
          <w:rFonts w:ascii="Arial" w:hAnsi="Arial" w:cs="Arial"/>
          <w:color w:val="0D0D0D"/>
          <w:sz w:val="22"/>
          <w:szCs w:val="22"/>
        </w:rPr>
        <w:t>”</w:t>
      </w:r>
      <w:r w:rsidR="00C931F3" w:rsidRPr="00951017">
        <w:rPr>
          <w:rFonts w:ascii="Arial" w:hAnsi="Arial" w:cs="Arial"/>
          <w:color w:val="0D0D0D"/>
          <w:sz w:val="22"/>
          <w:szCs w:val="22"/>
        </w:rPr>
        <w:t>.</w:t>
      </w:r>
    </w:p>
    <w:p w:rsidR="00310D5F" w:rsidRPr="00951017" w:rsidRDefault="00310D5F" w:rsidP="00310D5F">
      <w:pPr>
        <w:ind w:left="360"/>
        <w:jc w:val="both"/>
        <w:rPr>
          <w:rFonts w:ascii="Arial" w:hAnsi="Arial" w:cs="Arial"/>
          <w:color w:val="4A442A"/>
          <w:sz w:val="22"/>
          <w:szCs w:val="22"/>
        </w:rPr>
      </w:pPr>
    </w:p>
    <w:p w:rsidR="00310D5F" w:rsidRPr="00C931F3" w:rsidRDefault="00310D5F" w:rsidP="00310D5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3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2B6CBD" w:rsidRPr="00AF1B5B" w:rsidRDefault="002B6CBD" w:rsidP="00310D5F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310D5F" w:rsidRPr="00AF1B5B" w:rsidRDefault="00310D5F" w:rsidP="00310D5F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Celem konkursu jest:</w:t>
      </w:r>
    </w:p>
    <w:p w:rsidR="00310D5F" w:rsidRPr="002B6CBD" w:rsidRDefault="00310D5F" w:rsidP="002B6CB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B6CBD">
        <w:rPr>
          <w:rFonts w:ascii="Arial" w:hAnsi="Arial" w:cs="Arial"/>
          <w:sz w:val="22"/>
          <w:szCs w:val="22"/>
        </w:rPr>
        <w:t xml:space="preserve">popularyzowanie produktów i potraw pochodzących z „darów lasu” </w:t>
      </w:r>
      <w:r w:rsidR="00052162" w:rsidRPr="002B6CBD">
        <w:rPr>
          <w:rFonts w:ascii="Arial" w:hAnsi="Arial" w:cs="Arial"/>
          <w:sz w:val="22"/>
          <w:szCs w:val="22"/>
        </w:rPr>
        <w:br/>
      </w:r>
      <w:r w:rsidRPr="002B6CBD">
        <w:rPr>
          <w:rFonts w:ascii="Arial" w:hAnsi="Arial" w:cs="Arial"/>
          <w:sz w:val="22"/>
          <w:szCs w:val="22"/>
        </w:rPr>
        <w:t>(mięso z dziczyzny, grzyby, runo leśne),</w:t>
      </w:r>
    </w:p>
    <w:p w:rsidR="00310D5F" w:rsidRPr="00AF1B5B" w:rsidRDefault="00310D5F" w:rsidP="00310D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identyfikacja i zgromadzenie wiedzy o oryginalnych regionalnych potrawach </w:t>
      </w:r>
      <w:r w:rsidR="00571055" w:rsidRPr="00AF1B5B">
        <w:rPr>
          <w:rFonts w:ascii="Arial" w:hAnsi="Arial" w:cs="Arial"/>
          <w:sz w:val="22"/>
          <w:szCs w:val="22"/>
        </w:rPr>
        <w:br/>
      </w:r>
      <w:r w:rsidRPr="00AF1B5B">
        <w:rPr>
          <w:rFonts w:ascii="Arial" w:hAnsi="Arial" w:cs="Arial"/>
          <w:sz w:val="22"/>
          <w:szCs w:val="22"/>
        </w:rPr>
        <w:t>i produktach stanowiących dziedzictwo kulinarne kuchni leśnej i myśliwskiej regionu,</w:t>
      </w:r>
    </w:p>
    <w:p w:rsidR="00310D5F" w:rsidRPr="00AF1B5B" w:rsidRDefault="00310D5F" w:rsidP="00310D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zapoznanie szerszego grona odbiorców z potrawami kuchni myśliwskiej</w:t>
      </w:r>
      <w:r w:rsidR="00F6759E" w:rsidRPr="00AF1B5B">
        <w:rPr>
          <w:rFonts w:ascii="Arial" w:hAnsi="Arial" w:cs="Arial"/>
          <w:sz w:val="22"/>
          <w:szCs w:val="22"/>
        </w:rPr>
        <w:t>,</w:t>
      </w:r>
    </w:p>
    <w:p w:rsidR="00310D5F" w:rsidRPr="00AF1B5B" w:rsidRDefault="00A15FA5" w:rsidP="00310D5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identyfikacja produktów i potraw wywodzących się z kuchni myśliwskiej, które mogą służyć do budowy produktu turystycznego i marki regionu.</w:t>
      </w:r>
    </w:p>
    <w:p w:rsidR="00A15FA5" w:rsidRPr="00AF1B5B" w:rsidRDefault="00A15FA5" w:rsidP="00A15FA5">
      <w:pPr>
        <w:jc w:val="both"/>
        <w:rPr>
          <w:rFonts w:ascii="Arial" w:hAnsi="Arial" w:cs="Arial"/>
          <w:sz w:val="22"/>
          <w:szCs w:val="22"/>
        </w:rPr>
      </w:pPr>
    </w:p>
    <w:p w:rsidR="00A15FA5" w:rsidRPr="00C931F3" w:rsidRDefault="00A15FA5" w:rsidP="00A15FA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4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052162" w:rsidRPr="00AF1B5B" w:rsidRDefault="00052162" w:rsidP="00A15F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A15FA5" w:rsidRPr="00AF1B5B" w:rsidRDefault="00A15FA5" w:rsidP="00A15FA5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Konkurs obejmuje swoim zasięgiem </w:t>
      </w:r>
      <w:r w:rsidR="007B0D92">
        <w:rPr>
          <w:rFonts w:ascii="Arial" w:hAnsi="Arial" w:cs="Arial"/>
          <w:sz w:val="22"/>
          <w:szCs w:val="22"/>
        </w:rPr>
        <w:t>obszar</w:t>
      </w:r>
      <w:r w:rsidRPr="00AF1B5B">
        <w:rPr>
          <w:rFonts w:ascii="Arial" w:hAnsi="Arial" w:cs="Arial"/>
          <w:sz w:val="22"/>
          <w:szCs w:val="22"/>
        </w:rPr>
        <w:t xml:space="preserve"> Województwa </w:t>
      </w:r>
      <w:r w:rsidR="00FF1732">
        <w:rPr>
          <w:rFonts w:ascii="Arial" w:hAnsi="Arial" w:cs="Arial"/>
          <w:sz w:val="22"/>
          <w:szCs w:val="22"/>
        </w:rPr>
        <w:t>Podkarpackiego.</w:t>
      </w:r>
    </w:p>
    <w:p w:rsidR="00A15FA5" w:rsidRPr="00AF1B5B" w:rsidRDefault="00A15FA5" w:rsidP="00A15FA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15FA5" w:rsidRPr="00C931F3" w:rsidRDefault="00A15FA5" w:rsidP="00A15FA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5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E6131D" w:rsidRPr="00AF1B5B" w:rsidRDefault="00E6131D" w:rsidP="00A15FA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A15FA5" w:rsidRPr="00AF1B5B" w:rsidRDefault="00A15FA5" w:rsidP="00A15FA5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Zasady uczestnictwa w konkursie</w:t>
      </w:r>
      <w:r w:rsidR="00220F55" w:rsidRPr="00AF1B5B">
        <w:rPr>
          <w:rFonts w:ascii="Arial" w:hAnsi="Arial" w:cs="Arial"/>
          <w:sz w:val="22"/>
          <w:szCs w:val="22"/>
        </w:rPr>
        <w:t>:</w:t>
      </w:r>
    </w:p>
    <w:p w:rsidR="00FD2777" w:rsidRPr="00FD2777" w:rsidRDefault="00220F55" w:rsidP="00052162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>Konkurs skierowany jest do</w:t>
      </w:r>
      <w:r w:rsidR="00BC521D" w:rsidRPr="00FD2777">
        <w:rPr>
          <w:rFonts w:ascii="Arial" w:hAnsi="Arial" w:cs="Arial"/>
          <w:sz w:val="22"/>
          <w:szCs w:val="22"/>
        </w:rPr>
        <w:t xml:space="preserve"> Kół Łowieckich, Kół Gospodyń Wiejskich</w:t>
      </w:r>
      <w:r w:rsidR="00FD2777" w:rsidRPr="00FD2777">
        <w:rPr>
          <w:rFonts w:ascii="Arial" w:hAnsi="Arial" w:cs="Arial"/>
          <w:sz w:val="22"/>
          <w:szCs w:val="22"/>
        </w:rPr>
        <w:t xml:space="preserve">, </w:t>
      </w:r>
      <w:r w:rsidR="00FD2777">
        <w:rPr>
          <w:rFonts w:ascii="Arial" w:hAnsi="Arial" w:cs="Arial"/>
          <w:sz w:val="22"/>
          <w:szCs w:val="22"/>
        </w:rPr>
        <w:t>Stowarzyszeń, P</w:t>
      </w:r>
      <w:r w:rsidR="00FD2777" w:rsidRPr="00FD2777">
        <w:rPr>
          <w:rFonts w:ascii="Arial" w:hAnsi="Arial" w:cs="Arial"/>
          <w:sz w:val="22"/>
          <w:szCs w:val="22"/>
        </w:rPr>
        <w:t>odmio</w:t>
      </w:r>
      <w:r w:rsidR="00FD2777">
        <w:rPr>
          <w:rFonts w:ascii="Arial" w:hAnsi="Arial" w:cs="Arial"/>
          <w:sz w:val="22"/>
          <w:szCs w:val="22"/>
        </w:rPr>
        <w:t>tów Gospodarczych i Indywidualnych  producentów.</w:t>
      </w:r>
    </w:p>
    <w:p w:rsidR="00FD2777" w:rsidRPr="00FD2777" w:rsidRDefault="00FD2777" w:rsidP="00FD2777">
      <w:pPr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 xml:space="preserve"> </w:t>
      </w:r>
      <w:r w:rsidR="00BC521D" w:rsidRPr="00FD2777">
        <w:rPr>
          <w:rFonts w:ascii="Arial" w:hAnsi="Arial" w:cs="Arial"/>
          <w:sz w:val="22"/>
          <w:szCs w:val="22"/>
        </w:rPr>
        <w:t xml:space="preserve">  </w:t>
      </w:r>
      <w:r w:rsidR="00220F55" w:rsidRPr="00FD2777">
        <w:rPr>
          <w:rFonts w:ascii="Arial" w:hAnsi="Arial" w:cs="Arial"/>
          <w:sz w:val="22"/>
          <w:szCs w:val="22"/>
        </w:rPr>
        <w:t xml:space="preserve"> </w:t>
      </w:r>
    </w:p>
    <w:p w:rsidR="00FD2777" w:rsidRPr="00FD2777" w:rsidRDefault="00220F55" w:rsidP="00FD27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  <w:sz w:val="20"/>
          <w:szCs w:val="20"/>
        </w:rPr>
      </w:pPr>
      <w:r w:rsidRPr="00FD2777">
        <w:rPr>
          <w:rFonts w:ascii="Arial" w:hAnsi="Arial" w:cs="Arial"/>
          <w:sz w:val="22"/>
          <w:szCs w:val="22"/>
        </w:rPr>
        <w:t>Każdy uczestnik konkursu zobowiązany jest do przesłania karty zgłoszenia produktów</w:t>
      </w:r>
      <w:r w:rsidR="00052162" w:rsidRPr="00FD2777">
        <w:rPr>
          <w:rFonts w:ascii="Arial" w:hAnsi="Arial" w:cs="Arial"/>
          <w:sz w:val="22"/>
          <w:szCs w:val="22"/>
        </w:rPr>
        <w:t xml:space="preserve"> i </w:t>
      </w:r>
      <w:r w:rsidRPr="00FD2777">
        <w:rPr>
          <w:rFonts w:ascii="Arial" w:hAnsi="Arial" w:cs="Arial"/>
          <w:sz w:val="22"/>
          <w:szCs w:val="22"/>
        </w:rPr>
        <w:t xml:space="preserve">potraw najpóźniej do </w:t>
      </w:r>
      <w:r w:rsidR="00052162" w:rsidRPr="00FD2777">
        <w:rPr>
          <w:rFonts w:ascii="Arial" w:hAnsi="Arial" w:cs="Arial"/>
          <w:sz w:val="22"/>
          <w:szCs w:val="22"/>
        </w:rPr>
        <w:t>dnia</w:t>
      </w:r>
      <w:r w:rsidR="00BC521D" w:rsidRPr="00FD2777">
        <w:rPr>
          <w:rFonts w:ascii="Arial" w:hAnsi="Arial" w:cs="Arial"/>
          <w:sz w:val="22"/>
          <w:szCs w:val="22"/>
        </w:rPr>
        <w:t xml:space="preserve"> </w:t>
      </w:r>
      <w:r w:rsidR="00E31F97" w:rsidRPr="00FD2777">
        <w:rPr>
          <w:rFonts w:ascii="Arial" w:hAnsi="Arial" w:cs="Arial"/>
          <w:b/>
          <w:sz w:val="22"/>
          <w:szCs w:val="22"/>
        </w:rPr>
        <w:t>16.07. 2015</w:t>
      </w:r>
      <w:r w:rsidR="00086B7A" w:rsidRPr="00FD2777">
        <w:rPr>
          <w:rFonts w:ascii="Arial" w:hAnsi="Arial" w:cs="Arial"/>
          <w:b/>
          <w:sz w:val="22"/>
          <w:szCs w:val="22"/>
        </w:rPr>
        <w:t xml:space="preserve"> r.</w:t>
      </w:r>
      <w:r w:rsidR="00086B7A" w:rsidRPr="00FD2777">
        <w:rPr>
          <w:rFonts w:ascii="Arial" w:hAnsi="Arial" w:cs="Arial"/>
          <w:b/>
          <w:sz w:val="20"/>
          <w:szCs w:val="20"/>
        </w:rPr>
        <w:t xml:space="preserve"> </w:t>
      </w:r>
      <w:r w:rsidR="00052162" w:rsidRPr="00FD2777">
        <w:rPr>
          <w:rFonts w:ascii="Arial" w:hAnsi="Arial" w:cs="Arial"/>
          <w:b/>
          <w:sz w:val="20"/>
          <w:szCs w:val="20"/>
        </w:rPr>
        <w:t xml:space="preserve">na </w:t>
      </w:r>
      <w:r w:rsidRPr="00FD2777">
        <w:rPr>
          <w:rFonts w:ascii="Arial" w:hAnsi="Arial" w:cs="Arial"/>
          <w:b/>
          <w:sz w:val="20"/>
          <w:szCs w:val="20"/>
        </w:rPr>
        <w:t>adres</w:t>
      </w:r>
      <w:r w:rsidR="00E26F9B" w:rsidRPr="00FD2777">
        <w:rPr>
          <w:rFonts w:ascii="Arial" w:hAnsi="Arial" w:cs="Arial"/>
          <w:b/>
          <w:sz w:val="20"/>
          <w:szCs w:val="20"/>
        </w:rPr>
        <w:t>:</w:t>
      </w:r>
      <w:r w:rsidRPr="00FD2777">
        <w:rPr>
          <w:rFonts w:ascii="Arial" w:hAnsi="Arial" w:cs="Arial"/>
          <w:b/>
          <w:sz w:val="20"/>
          <w:szCs w:val="20"/>
        </w:rPr>
        <w:t xml:space="preserve"> </w:t>
      </w:r>
      <w:r w:rsidR="00F05F92" w:rsidRPr="00FD2777">
        <w:rPr>
          <w:rFonts w:ascii="Arial" w:hAnsi="Arial" w:cs="Arial"/>
          <w:b/>
          <w:sz w:val="20"/>
          <w:szCs w:val="20"/>
        </w:rPr>
        <w:t>D</w:t>
      </w:r>
      <w:r w:rsidR="00E26F9B" w:rsidRPr="00FD2777">
        <w:rPr>
          <w:rFonts w:ascii="Arial" w:hAnsi="Arial" w:cs="Arial"/>
          <w:b/>
          <w:sz w:val="20"/>
          <w:szCs w:val="20"/>
        </w:rPr>
        <w:t>epartament</w:t>
      </w:r>
      <w:r w:rsidRPr="00FD2777">
        <w:rPr>
          <w:rFonts w:ascii="Arial" w:hAnsi="Arial" w:cs="Arial"/>
          <w:b/>
          <w:sz w:val="20"/>
          <w:szCs w:val="20"/>
        </w:rPr>
        <w:t xml:space="preserve"> </w:t>
      </w:r>
      <w:r w:rsidR="00F05F92" w:rsidRPr="00FD2777">
        <w:rPr>
          <w:rFonts w:ascii="Arial" w:hAnsi="Arial" w:cs="Arial"/>
          <w:b/>
          <w:sz w:val="20"/>
          <w:szCs w:val="20"/>
        </w:rPr>
        <w:t>Rolnictwa</w:t>
      </w:r>
      <w:r w:rsidR="00FF1732" w:rsidRPr="00FD2777">
        <w:rPr>
          <w:rFonts w:ascii="Arial" w:hAnsi="Arial" w:cs="Arial"/>
          <w:b/>
          <w:sz w:val="20"/>
          <w:szCs w:val="20"/>
        </w:rPr>
        <w:t>, Geodezji i Gospodarki Mieniem</w:t>
      </w:r>
      <w:r w:rsidR="00F05F92" w:rsidRPr="00FD2777">
        <w:rPr>
          <w:rFonts w:ascii="Arial" w:hAnsi="Arial" w:cs="Arial"/>
          <w:b/>
          <w:sz w:val="20"/>
          <w:szCs w:val="20"/>
        </w:rPr>
        <w:t xml:space="preserve">, Urząd Marszałkowski Województwa </w:t>
      </w:r>
      <w:r w:rsidR="00FF1732" w:rsidRPr="00FD2777">
        <w:rPr>
          <w:rFonts w:ascii="Arial" w:hAnsi="Arial" w:cs="Arial"/>
          <w:b/>
          <w:sz w:val="20"/>
          <w:szCs w:val="20"/>
        </w:rPr>
        <w:t>Podkarpackiego</w:t>
      </w:r>
      <w:r w:rsidR="00F05F92" w:rsidRPr="00FD2777">
        <w:rPr>
          <w:rFonts w:ascii="Arial" w:hAnsi="Arial" w:cs="Arial"/>
          <w:b/>
          <w:sz w:val="20"/>
          <w:szCs w:val="20"/>
        </w:rPr>
        <w:t xml:space="preserve"> w </w:t>
      </w:r>
      <w:r w:rsidR="00FF1732" w:rsidRPr="00FD2777">
        <w:rPr>
          <w:rFonts w:ascii="Arial" w:hAnsi="Arial" w:cs="Arial"/>
          <w:b/>
          <w:sz w:val="20"/>
          <w:szCs w:val="20"/>
        </w:rPr>
        <w:t>Rzeszowie</w:t>
      </w:r>
      <w:r w:rsidR="00F05F92" w:rsidRPr="00FD2777">
        <w:rPr>
          <w:rFonts w:ascii="Arial" w:hAnsi="Arial" w:cs="Arial"/>
          <w:b/>
          <w:sz w:val="20"/>
          <w:szCs w:val="20"/>
        </w:rPr>
        <w:t>,</w:t>
      </w:r>
      <w:r w:rsidR="00E6131D" w:rsidRPr="00FD2777">
        <w:rPr>
          <w:rFonts w:ascii="Arial" w:hAnsi="Arial" w:cs="Arial"/>
          <w:b/>
          <w:sz w:val="20"/>
          <w:szCs w:val="20"/>
        </w:rPr>
        <w:t xml:space="preserve"> </w:t>
      </w:r>
      <w:r w:rsidR="00FF1732" w:rsidRPr="00FD2777">
        <w:rPr>
          <w:rFonts w:ascii="Arial" w:hAnsi="Arial" w:cs="Arial"/>
          <w:b/>
          <w:sz w:val="20"/>
          <w:szCs w:val="20"/>
        </w:rPr>
        <w:t>al.</w:t>
      </w:r>
      <w:r w:rsidR="00E6131D" w:rsidRPr="00FD2777">
        <w:rPr>
          <w:rFonts w:ascii="Arial" w:hAnsi="Arial" w:cs="Arial"/>
          <w:b/>
          <w:sz w:val="20"/>
          <w:szCs w:val="20"/>
        </w:rPr>
        <w:t xml:space="preserve"> </w:t>
      </w:r>
      <w:r w:rsidR="00FF1732" w:rsidRPr="00FD2777">
        <w:rPr>
          <w:rFonts w:ascii="Arial" w:hAnsi="Arial" w:cs="Arial"/>
          <w:b/>
          <w:sz w:val="20"/>
          <w:szCs w:val="20"/>
        </w:rPr>
        <w:t>Ł. Cieplińskiego 4</w:t>
      </w:r>
      <w:r w:rsidR="000A4D12" w:rsidRPr="00FD2777">
        <w:rPr>
          <w:rFonts w:ascii="Arial" w:hAnsi="Arial" w:cs="Arial"/>
          <w:b/>
          <w:sz w:val="20"/>
          <w:szCs w:val="20"/>
        </w:rPr>
        <w:t>,</w:t>
      </w:r>
      <w:r w:rsidR="00F05F92" w:rsidRPr="00FD2777">
        <w:rPr>
          <w:rFonts w:ascii="Arial" w:hAnsi="Arial" w:cs="Arial"/>
          <w:b/>
          <w:sz w:val="20"/>
          <w:szCs w:val="20"/>
        </w:rPr>
        <w:t xml:space="preserve"> </w:t>
      </w:r>
      <w:r w:rsidR="00086B7A" w:rsidRPr="00FD2777">
        <w:rPr>
          <w:rFonts w:ascii="Arial" w:hAnsi="Arial" w:cs="Arial"/>
          <w:b/>
          <w:sz w:val="20"/>
          <w:szCs w:val="20"/>
        </w:rPr>
        <w:t xml:space="preserve">35-010 </w:t>
      </w:r>
      <w:r w:rsidR="00FF1732" w:rsidRPr="00FD2777">
        <w:rPr>
          <w:rFonts w:ascii="Arial" w:hAnsi="Arial" w:cs="Arial"/>
          <w:b/>
          <w:sz w:val="20"/>
          <w:szCs w:val="20"/>
        </w:rPr>
        <w:t>Rzeszów</w:t>
      </w:r>
      <w:r w:rsidR="00AA7721" w:rsidRPr="00FD2777">
        <w:rPr>
          <w:rFonts w:ascii="Arial" w:hAnsi="Arial" w:cs="Arial"/>
          <w:b/>
          <w:sz w:val="20"/>
          <w:szCs w:val="20"/>
        </w:rPr>
        <w:t>,</w:t>
      </w:r>
      <w:r w:rsidR="00EA7ACA" w:rsidRPr="00FD2777">
        <w:rPr>
          <w:rFonts w:ascii="Arial" w:hAnsi="Arial" w:cs="Arial"/>
          <w:b/>
          <w:sz w:val="20"/>
          <w:szCs w:val="20"/>
        </w:rPr>
        <w:t xml:space="preserve"> bądź na adres email:</w:t>
      </w:r>
      <w:r w:rsidR="00052162" w:rsidRPr="00FD2777">
        <w:rPr>
          <w:rFonts w:ascii="Arial" w:hAnsi="Arial" w:cs="Arial"/>
          <w:b/>
          <w:sz w:val="20"/>
          <w:szCs w:val="20"/>
        </w:rPr>
        <w:t xml:space="preserve"> </w:t>
      </w:r>
      <w:r w:rsidR="00FD2777" w:rsidRPr="00FD2777">
        <w:rPr>
          <w:rFonts w:ascii="Arial" w:hAnsi="Arial" w:cs="Arial"/>
          <w:b/>
          <w:sz w:val="20"/>
          <w:szCs w:val="20"/>
        </w:rPr>
        <w:t>l.rygiel</w:t>
      </w:r>
      <w:r w:rsidR="00052162" w:rsidRPr="00FD2777">
        <w:rPr>
          <w:rFonts w:ascii="Arial" w:hAnsi="Arial" w:cs="Arial"/>
          <w:b/>
          <w:sz w:val="20"/>
          <w:szCs w:val="20"/>
        </w:rPr>
        <w:t>@podkarpackie.pl</w:t>
      </w:r>
      <w:r w:rsidR="00E73B9D" w:rsidRPr="00FD2777">
        <w:rPr>
          <w:rFonts w:ascii="Arial" w:hAnsi="Arial" w:cs="Arial"/>
          <w:b/>
          <w:sz w:val="20"/>
          <w:szCs w:val="20"/>
        </w:rPr>
        <w:t xml:space="preserve">, </w:t>
      </w:r>
      <w:r w:rsidR="00E26F9B" w:rsidRPr="00FD2777">
        <w:rPr>
          <w:rFonts w:ascii="Arial" w:hAnsi="Arial" w:cs="Arial"/>
          <w:b/>
          <w:sz w:val="20"/>
          <w:szCs w:val="20"/>
        </w:rPr>
        <w:t xml:space="preserve">tel. </w:t>
      </w:r>
      <w:r w:rsidR="00C931F3" w:rsidRPr="00FD2777">
        <w:rPr>
          <w:rFonts w:ascii="Arial" w:hAnsi="Arial" w:cs="Arial"/>
          <w:b/>
          <w:sz w:val="20"/>
          <w:szCs w:val="20"/>
        </w:rPr>
        <w:t xml:space="preserve">17 747 </w:t>
      </w:r>
      <w:r w:rsidR="00FD2777" w:rsidRPr="00FD2777">
        <w:rPr>
          <w:rFonts w:ascii="Arial" w:hAnsi="Arial" w:cs="Arial"/>
          <w:b/>
          <w:sz w:val="20"/>
          <w:szCs w:val="20"/>
        </w:rPr>
        <w:t xml:space="preserve">69 35 </w:t>
      </w:r>
    </w:p>
    <w:p w:rsidR="00FD2777" w:rsidRPr="00FD2777" w:rsidRDefault="00FD2777" w:rsidP="00FD277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F05F92" w:rsidRPr="00AF1B5B" w:rsidRDefault="005414FA" w:rsidP="00F05F92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FF1732">
        <w:rPr>
          <w:rFonts w:ascii="Arial" w:hAnsi="Arial" w:cs="Arial"/>
          <w:sz w:val="22"/>
          <w:szCs w:val="22"/>
        </w:rPr>
        <w:t xml:space="preserve">Konkurs </w:t>
      </w:r>
      <w:r w:rsidR="007B0D92">
        <w:rPr>
          <w:rFonts w:ascii="Arial" w:hAnsi="Arial" w:cs="Arial"/>
          <w:sz w:val="22"/>
          <w:szCs w:val="22"/>
        </w:rPr>
        <w:t xml:space="preserve">organizowany jest w </w:t>
      </w:r>
      <w:r w:rsidR="00F05F92" w:rsidRPr="00FF1732">
        <w:rPr>
          <w:rFonts w:ascii="Arial" w:hAnsi="Arial" w:cs="Arial"/>
          <w:sz w:val="22"/>
          <w:szCs w:val="22"/>
        </w:rPr>
        <w:t>trzech kategori</w:t>
      </w:r>
      <w:r w:rsidR="007B0D92">
        <w:rPr>
          <w:rFonts w:ascii="Arial" w:hAnsi="Arial" w:cs="Arial"/>
          <w:sz w:val="22"/>
          <w:szCs w:val="22"/>
        </w:rPr>
        <w:t>ach</w:t>
      </w:r>
      <w:r w:rsidR="00F05F92" w:rsidRPr="00FF1732">
        <w:rPr>
          <w:rFonts w:ascii="Arial" w:hAnsi="Arial" w:cs="Arial"/>
          <w:sz w:val="22"/>
          <w:szCs w:val="22"/>
        </w:rPr>
        <w:t>:</w:t>
      </w:r>
      <w:r w:rsidR="002B6CBD">
        <w:rPr>
          <w:rFonts w:ascii="Arial" w:hAnsi="Arial" w:cs="Arial"/>
          <w:sz w:val="22"/>
          <w:szCs w:val="22"/>
        </w:rPr>
        <w:t xml:space="preserve"> </w:t>
      </w:r>
    </w:p>
    <w:p w:rsidR="00F05F92" w:rsidRPr="002B6CBD" w:rsidRDefault="00C931F3" w:rsidP="002B6CBD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2BA4">
        <w:rPr>
          <w:rFonts w:ascii="Arial" w:hAnsi="Arial" w:cs="Arial"/>
          <w:sz w:val="22"/>
          <w:szCs w:val="22"/>
        </w:rPr>
        <w:t>ędliny i wyroby wędliniarskie z dziczyzny</w:t>
      </w:r>
      <w:r w:rsidR="007361B0" w:rsidRPr="002B6CBD">
        <w:rPr>
          <w:rFonts w:ascii="Arial" w:hAnsi="Arial" w:cs="Arial"/>
          <w:sz w:val="22"/>
          <w:szCs w:val="22"/>
        </w:rPr>
        <w:t>,</w:t>
      </w:r>
    </w:p>
    <w:p w:rsidR="00452BA4" w:rsidRDefault="00F05F92" w:rsidP="00F05F92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 xml:space="preserve">dania </w:t>
      </w:r>
      <w:r w:rsidR="00452BA4" w:rsidRPr="00452BA4">
        <w:rPr>
          <w:rFonts w:ascii="Arial" w:hAnsi="Arial" w:cs="Arial"/>
          <w:sz w:val="22"/>
          <w:szCs w:val="22"/>
        </w:rPr>
        <w:t>i potrawy z dziczyzny (przystawki, zupy, dania główne)</w:t>
      </w:r>
    </w:p>
    <w:p w:rsidR="007361B0" w:rsidRPr="00AF1B5B" w:rsidRDefault="007361B0" w:rsidP="00F05F92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2BA4">
        <w:rPr>
          <w:rFonts w:ascii="Arial" w:hAnsi="Arial" w:cs="Arial"/>
          <w:sz w:val="22"/>
          <w:szCs w:val="22"/>
        </w:rPr>
        <w:t>napoje regionalne</w:t>
      </w:r>
      <w:r w:rsidR="00452BA4" w:rsidRPr="00452BA4">
        <w:rPr>
          <w:rFonts w:ascii="Arial" w:hAnsi="Arial" w:cs="Arial"/>
          <w:sz w:val="22"/>
          <w:szCs w:val="22"/>
        </w:rPr>
        <w:t xml:space="preserve"> z runa leśnego</w:t>
      </w:r>
      <w:r w:rsidR="00C931F3">
        <w:rPr>
          <w:rFonts w:ascii="Arial" w:hAnsi="Arial" w:cs="Arial"/>
          <w:sz w:val="22"/>
          <w:szCs w:val="22"/>
        </w:rPr>
        <w:t xml:space="preserve"> </w:t>
      </w:r>
      <w:r w:rsidR="00452BA4" w:rsidRPr="00452BA4">
        <w:rPr>
          <w:rFonts w:ascii="Arial" w:hAnsi="Arial" w:cs="Arial"/>
          <w:sz w:val="22"/>
          <w:szCs w:val="22"/>
        </w:rPr>
        <w:t>(alkoholowe i bezalkoholowe)</w:t>
      </w:r>
      <w:r w:rsidRPr="00452BA4">
        <w:rPr>
          <w:rFonts w:ascii="Arial" w:hAnsi="Arial" w:cs="Arial"/>
          <w:sz w:val="22"/>
          <w:szCs w:val="22"/>
        </w:rPr>
        <w:t>,</w:t>
      </w:r>
    </w:p>
    <w:p w:rsidR="007361B0" w:rsidRDefault="007361B0" w:rsidP="007361B0">
      <w:pPr>
        <w:ind w:left="108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Każd</w:t>
      </w:r>
      <w:r w:rsidR="005414FA" w:rsidRPr="00AF1B5B">
        <w:rPr>
          <w:rFonts w:ascii="Arial" w:hAnsi="Arial" w:cs="Arial"/>
          <w:sz w:val="22"/>
          <w:szCs w:val="22"/>
        </w:rPr>
        <w:t>y produkt oraz każde</w:t>
      </w:r>
      <w:r w:rsidRPr="00AF1B5B">
        <w:rPr>
          <w:rFonts w:ascii="Arial" w:hAnsi="Arial" w:cs="Arial"/>
          <w:sz w:val="22"/>
          <w:szCs w:val="22"/>
        </w:rPr>
        <w:t xml:space="preserve"> danie konkursowe musi być przygotowane </w:t>
      </w:r>
      <w:r w:rsidR="005414FA" w:rsidRPr="00AF1B5B">
        <w:rPr>
          <w:rFonts w:ascii="Arial" w:hAnsi="Arial" w:cs="Arial"/>
          <w:sz w:val="22"/>
          <w:szCs w:val="22"/>
        </w:rPr>
        <w:br/>
      </w:r>
      <w:r w:rsidRPr="00AF1B5B">
        <w:rPr>
          <w:rFonts w:ascii="Arial" w:hAnsi="Arial" w:cs="Arial"/>
          <w:sz w:val="22"/>
          <w:szCs w:val="22"/>
        </w:rPr>
        <w:t xml:space="preserve">z wykorzystaniem </w:t>
      </w:r>
      <w:r w:rsidR="005414FA" w:rsidRPr="00AF1B5B">
        <w:rPr>
          <w:rFonts w:ascii="Arial" w:hAnsi="Arial" w:cs="Arial"/>
          <w:sz w:val="22"/>
          <w:szCs w:val="22"/>
        </w:rPr>
        <w:t xml:space="preserve">mięsa z </w:t>
      </w:r>
      <w:r w:rsidRPr="00AF1B5B">
        <w:rPr>
          <w:rFonts w:ascii="Arial" w:hAnsi="Arial" w:cs="Arial"/>
          <w:sz w:val="22"/>
          <w:szCs w:val="22"/>
        </w:rPr>
        <w:t>dziczyzny bądź</w:t>
      </w:r>
      <w:r w:rsidR="00711835">
        <w:rPr>
          <w:rFonts w:ascii="Arial" w:hAnsi="Arial" w:cs="Arial"/>
          <w:sz w:val="22"/>
          <w:szCs w:val="22"/>
        </w:rPr>
        <w:t xml:space="preserve"> </w:t>
      </w:r>
      <w:r w:rsidR="00C366BF">
        <w:rPr>
          <w:rFonts w:ascii="Arial" w:hAnsi="Arial" w:cs="Arial"/>
          <w:sz w:val="22"/>
          <w:szCs w:val="22"/>
        </w:rPr>
        <w:t xml:space="preserve">z runa leśnego. </w:t>
      </w:r>
    </w:p>
    <w:p w:rsidR="007B0D92" w:rsidRDefault="007B0D92" w:rsidP="007361B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uczestników konkursu deklarujących udział w kategoriach wyszczególnionych w punktach 1i 2 Organizatorzy mogą udostępnić mięso odpowiednio:</w:t>
      </w:r>
    </w:p>
    <w:p w:rsidR="007B0D92" w:rsidRDefault="007B0D92" w:rsidP="007361B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w kategorii wędliny i wyroby wędliniarskie do 5 kg, </w:t>
      </w:r>
    </w:p>
    <w:p w:rsidR="00C67EC1" w:rsidRDefault="007B0D92" w:rsidP="007361B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kategorii dania i potrawy z dziczyzny do 3 </w:t>
      </w:r>
      <w:proofErr w:type="spellStart"/>
      <w:r>
        <w:rPr>
          <w:rFonts w:ascii="Arial" w:hAnsi="Arial" w:cs="Arial"/>
          <w:sz w:val="22"/>
          <w:szCs w:val="22"/>
        </w:rPr>
        <w:t>kg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B0D92" w:rsidRDefault="007B0D92" w:rsidP="007361B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zapotrzebowania na mięso zadeklarowani uczestniczy Konkursu powinni kontaktować się z Sekretarzem Powiatu Leskiego ,Panem Czesławem Gawłowskim pod numerem </w:t>
      </w:r>
      <w:r w:rsidR="00FD277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tel. </w:t>
      </w:r>
      <w:r w:rsidR="009B3785">
        <w:rPr>
          <w:rFonts w:ascii="Arial" w:hAnsi="Arial" w:cs="Arial"/>
          <w:sz w:val="22"/>
          <w:szCs w:val="22"/>
        </w:rPr>
        <w:t>691780541)</w:t>
      </w:r>
    </w:p>
    <w:p w:rsidR="004C354B" w:rsidRPr="00AF1B5B" w:rsidRDefault="004C354B" w:rsidP="00A15FA5">
      <w:pPr>
        <w:jc w:val="center"/>
        <w:rPr>
          <w:rFonts w:ascii="Arial" w:hAnsi="Arial" w:cs="Arial"/>
          <w:sz w:val="22"/>
          <w:szCs w:val="22"/>
        </w:rPr>
      </w:pPr>
    </w:p>
    <w:p w:rsidR="00C931F3" w:rsidRDefault="00C931F3" w:rsidP="00C931F3">
      <w:pPr>
        <w:rPr>
          <w:rFonts w:ascii="Arial" w:hAnsi="Arial" w:cs="Arial"/>
          <w:sz w:val="22"/>
          <w:szCs w:val="22"/>
        </w:rPr>
      </w:pPr>
    </w:p>
    <w:p w:rsidR="007361B0" w:rsidRPr="00C931F3" w:rsidRDefault="007361B0" w:rsidP="00C931F3">
      <w:pPr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6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E6131D" w:rsidRPr="00AF1B5B" w:rsidRDefault="00E6131D" w:rsidP="007361B0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7361B0" w:rsidRPr="00AF1B5B" w:rsidRDefault="007361B0" w:rsidP="007361B0">
      <w:pPr>
        <w:ind w:left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Warunki konkursu</w:t>
      </w:r>
      <w:r w:rsidR="00DA28D1" w:rsidRPr="00AF1B5B">
        <w:rPr>
          <w:rFonts w:ascii="Arial" w:hAnsi="Arial" w:cs="Arial"/>
          <w:sz w:val="22"/>
          <w:szCs w:val="22"/>
        </w:rPr>
        <w:t>:</w:t>
      </w:r>
    </w:p>
    <w:p w:rsidR="007361B0" w:rsidRPr="00AF1B5B" w:rsidRDefault="00DA28D1" w:rsidP="00DA28D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Uczestnicy biorący udział w konkursie będą prezentować swoje wyroby na stanowiskach przygotowanych przez organizatorów</w:t>
      </w:r>
      <w:r w:rsidR="009B3785">
        <w:rPr>
          <w:rFonts w:ascii="Arial" w:hAnsi="Arial" w:cs="Arial"/>
          <w:sz w:val="22"/>
          <w:szCs w:val="22"/>
        </w:rPr>
        <w:t>.</w:t>
      </w:r>
    </w:p>
    <w:p w:rsidR="00DA28D1" w:rsidRPr="00AF1B5B" w:rsidRDefault="009B3785" w:rsidP="00DA28D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Aranżację stoiska oraz w</w:t>
      </w:r>
      <w:r w:rsidR="00DA28D1" w:rsidRPr="00AF1B5B">
        <w:rPr>
          <w:rFonts w:ascii="Arial" w:hAnsi="Arial" w:cs="Arial"/>
          <w:sz w:val="22"/>
          <w:szCs w:val="22"/>
        </w:rPr>
        <w:t xml:space="preserve">szelkie produkty i sprzęt niezbędny do </w:t>
      </w:r>
      <w:r w:rsidR="00E333D5" w:rsidRPr="00AF1B5B">
        <w:rPr>
          <w:rFonts w:ascii="Arial" w:hAnsi="Arial" w:cs="Arial"/>
          <w:sz w:val="22"/>
          <w:szCs w:val="22"/>
        </w:rPr>
        <w:t xml:space="preserve">przygotowania </w:t>
      </w:r>
      <w:r w:rsidR="00DA28D1" w:rsidRPr="00AF1B5B">
        <w:rPr>
          <w:rFonts w:ascii="Arial" w:hAnsi="Arial" w:cs="Arial"/>
          <w:sz w:val="22"/>
          <w:szCs w:val="22"/>
        </w:rPr>
        <w:t xml:space="preserve">prezentacji </w:t>
      </w:r>
      <w:r w:rsidR="00E333D5" w:rsidRPr="00AF1B5B">
        <w:rPr>
          <w:rFonts w:ascii="Arial" w:hAnsi="Arial" w:cs="Arial"/>
          <w:sz w:val="22"/>
          <w:szCs w:val="22"/>
        </w:rPr>
        <w:t>i degustacji potrawy</w:t>
      </w:r>
      <w:r w:rsidR="00EA7ACA" w:rsidRPr="00AF1B5B">
        <w:rPr>
          <w:rFonts w:ascii="Arial" w:hAnsi="Arial" w:cs="Arial"/>
          <w:sz w:val="22"/>
          <w:szCs w:val="22"/>
        </w:rPr>
        <w:t>,</w:t>
      </w:r>
      <w:r w:rsidR="00E333D5" w:rsidRPr="00AF1B5B">
        <w:rPr>
          <w:rFonts w:ascii="Arial" w:hAnsi="Arial" w:cs="Arial"/>
          <w:sz w:val="22"/>
          <w:szCs w:val="22"/>
        </w:rPr>
        <w:t xml:space="preserve"> </w:t>
      </w:r>
      <w:r w:rsidR="00DA28D1" w:rsidRPr="00AF1B5B">
        <w:rPr>
          <w:rFonts w:ascii="Arial" w:hAnsi="Arial" w:cs="Arial"/>
          <w:sz w:val="22"/>
          <w:szCs w:val="22"/>
        </w:rPr>
        <w:t>każdy uczestnik zapewnia we własnym zakresie.</w:t>
      </w:r>
    </w:p>
    <w:p w:rsidR="00AA7721" w:rsidRPr="00AF1B5B" w:rsidRDefault="00B13729" w:rsidP="00C3514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Uczest</w:t>
      </w:r>
      <w:r w:rsidR="009B3785">
        <w:rPr>
          <w:rFonts w:ascii="Arial" w:hAnsi="Arial" w:cs="Arial"/>
          <w:sz w:val="22"/>
          <w:szCs w:val="22"/>
        </w:rPr>
        <w:t>nicy biorący udział w konkursie w kategorii „</w:t>
      </w:r>
      <w:r w:rsidRPr="00AF1B5B">
        <w:rPr>
          <w:rFonts w:ascii="Arial" w:hAnsi="Arial" w:cs="Arial"/>
          <w:sz w:val="22"/>
          <w:szCs w:val="22"/>
        </w:rPr>
        <w:t>napoje regionalne</w:t>
      </w:r>
      <w:r w:rsidR="009B3785">
        <w:rPr>
          <w:rFonts w:ascii="Arial" w:hAnsi="Arial" w:cs="Arial"/>
          <w:sz w:val="22"/>
          <w:szCs w:val="22"/>
        </w:rPr>
        <w:t>”</w:t>
      </w:r>
      <w:r w:rsidRPr="00AF1B5B">
        <w:rPr>
          <w:rFonts w:ascii="Arial" w:hAnsi="Arial" w:cs="Arial"/>
          <w:sz w:val="22"/>
          <w:szCs w:val="22"/>
        </w:rPr>
        <w:t xml:space="preserve"> proszeni są o dostarczenie napoju do oceny konkursowej w butelkach bezbarwnych, szklanych i bez etykiet. </w:t>
      </w:r>
    </w:p>
    <w:p w:rsidR="00DA28D1" w:rsidRPr="00AF1B5B" w:rsidRDefault="00DA28D1" w:rsidP="00DA28D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b/>
          <w:sz w:val="22"/>
          <w:szCs w:val="22"/>
        </w:rPr>
        <w:t xml:space="preserve">Warunkiem przystąpienia do </w:t>
      </w:r>
      <w:r w:rsidR="00EA7ACA" w:rsidRPr="00AF1B5B">
        <w:rPr>
          <w:rFonts w:ascii="Arial" w:hAnsi="Arial" w:cs="Arial"/>
          <w:b/>
          <w:sz w:val="22"/>
          <w:szCs w:val="22"/>
        </w:rPr>
        <w:t>k</w:t>
      </w:r>
      <w:r w:rsidRPr="00AF1B5B">
        <w:rPr>
          <w:rFonts w:ascii="Arial" w:hAnsi="Arial" w:cs="Arial"/>
          <w:b/>
          <w:sz w:val="22"/>
          <w:szCs w:val="22"/>
        </w:rPr>
        <w:t xml:space="preserve">onkursu w kategoriach </w:t>
      </w:r>
      <w:r w:rsidR="002F4F77">
        <w:rPr>
          <w:rFonts w:ascii="Arial" w:hAnsi="Arial" w:cs="Arial"/>
          <w:b/>
          <w:sz w:val="22"/>
          <w:szCs w:val="22"/>
        </w:rPr>
        <w:t xml:space="preserve">o których mowa w </w:t>
      </w:r>
      <w:r w:rsidR="002F4F77" w:rsidRPr="00C931F3">
        <w:rPr>
          <w:rFonts w:ascii="Arial" w:hAnsi="Arial" w:cs="Arial"/>
          <w:b/>
          <w:sz w:val="22"/>
          <w:szCs w:val="22"/>
        </w:rPr>
        <w:t>§</w:t>
      </w:r>
      <w:r w:rsidR="002F4F77">
        <w:rPr>
          <w:rFonts w:ascii="Arial" w:hAnsi="Arial" w:cs="Arial"/>
          <w:b/>
          <w:sz w:val="22"/>
          <w:szCs w:val="22"/>
        </w:rPr>
        <w:t xml:space="preserve"> 5 ust 3 </w:t>
      </w:r>
      <w:proofErr w:type="spellStart"/>
      <w:r w:rsidR="002F4F77">
        <w:rPr>
          <w:rFonts w:ascii="Arial" w:hAnsi="Arial" w:cs="Arial"/>
          <w:b/>
          <w:sz w:val="22"/>
          <w:szCs w:val="22"/>
        </w:rPr>
        <w:t>pkt</w:t>
      </w:r>
      <w:proofErr w:type="spellEnd"/>
      <w:r w:rsidR="002F4F77">
        <w:rPr>
          <w:rFonts w:ascii="Arial" w:hAnsi="Arial" w:cs="Arial"/>
          <w:b/>
          <w:sz w:val="22"/>
          <w:szCs w:val="22"/>
        </w:rPr>
        <w:t xml:space="preserve"> 1 i 2</w:t>
      </w:r>
      <w:r w:rsidR="009B3785">
        <w:rPr>
          <w:rFonts w:ascii="Arial" w:hAnsi="Arial" w:cs="Arial"/>
          <w:b/>
          <w:sz w:val="22"/>
          <w:szCs w:val="22"/>
        </w:rPr>
        <w:t xml:space="preserve"> </w:t>
      </w:r>
      <w:r w:rsidRPr="00AF1B5B">
        <w:rPr>
          <w:rFonts w:ascii="Arial" w:hAnsi="Arial" w:cs="Arial"/>
          <w:b/>
          <w:sz w:val="22"/>
          <w:szCs w:val="22"/>
        </w:rPr>
        <w:t>z wykorzystaniem mięsa</w:t>
      </w:r>
      <w:r w:rsidR="002F4F77">
        <w:rPr>
          <w:rFonts w:ascii="Arial" w:hAnsi="Arial" w:cs="Arial"/>
          <w:b/>
          <w:sz w:val="22"/>
          <w:szCs w:val="22"/>
        </w:rPr>
        <w:t xml:space="preserve"> z dziczyzny z </w:t>
      </w:r>
      <w:r w:rsidR="009B3785" w:rsidRPr="00AF1B5B">
        <w:rPr>
          <w:rFonts w:ascii="Arial" w:hAnsi="Arial" w:cs="Arial"/>
          <w:b/>
          <w:sz w:val="22"/>
          <w:szCs w:val="22"/>
        </w:rPr>
        <w:t xml:space="preserve">użytego do </w:t>
      </w:r>
      <w:r w:rsidR="002F4F77">
        <w:rPr>
          <w:rFonts w:ascii="Arial" w:hAnsi="Arial" w:cs="Arial"/>
          <w:b/>
          <w:sz w:val="22"/>
          <w:szCs w:val="22"/>
        </w:rPr>
        <w:t>przygotowania produktów</w:t>
      </w:r>
      <w:r w:rsidR="009B3785" w:rsidRPr="00AF1B5B">
        <w:rPr>
          <w:rFonts w:ascii="Arial" w:hAnsi="Arial" w:cs="Arial"/>
          <w:b/>
          <w:sz w:val="22"/>
          <w:szCs w:val="22"/>
        </w:rPr>
        <w:t xml:space="preserve"> jest posiadanie przy sobie świadectwa </w:t>
      </w:r>
      <w:r w:rsidR="009B3785">
        <w:rPr>
          <w:rFonts w:ascii="Arial" w:hAnsi="Arial" w:cs="Arial"/>
          <w:b/>
          <w:sz w:val="22"/>
          <w:szCs w:val="22"/>
        </w:rPr>
        <w:t xml:space="preserve">jego </w:t>
      </w:r>
      <w:r w:rsidR="009B3785" w:rsidRPr="00AF1B5B">
        <w:rPr>
          <w:rFonts w:ascii="Arial" w:hAnsi="Arial" w:cs="Arial"/>
          <w:b/>
          <w:sz w:val="22"/>
          <w:szCs w:val="22"/>
        </w:rPr>
        <w:t xml:space="preserve">przydatności </w:t>
      </w:r>
      <w:r w:rsidRPr="00AF1B5B">
        <w:rPr>
          <w:rFonts w:ascii="Arial" w:hAnsi="Arial" w:cs="Arial"/>
          <w:b/>
          <w:sz w:val="22"/>
          <w:szCs w:val="22"/>
        </w:rPr>
        <w:t>do spożycia wydanego przez lekarza weterynarii lub pokwitowania z miejsca zakupu.</w:t>
      </w:r>
    </w:p>
    <w:p w:rsidR="00C3514B" w:rsidRPr="00AF1B5B" w:rsidRDefault="00C3514B" w:rsidP="00DA28D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P</w:t>
      </w:r>
      <w:r w:rsidR="00711835">
        <w:rPr>
          <w:rFonts w:ascii="Arial" w:hAnsi="Arial" w:cs="Arial"/>
          <w:sz w:val="22"/>
          <w:szCs w:val="22"/>
        </w:rPr>
        <w:t>rzekazane p</w:t>
      </w:r>
      <w:r w:rsidRPr="00AF1B5B">
        <w:rPr>
          <w:rFonts w:ascii="Arial" w:hAnsi="Arial" w:cs="Arial"/>
          <w:sz w:val="22"/>
          <w:szCs w:val="22"/>
        </w:rPr>
        <w:t>orcje produktów, potraw i napoi przeznaczone do oceny Komisji nie podlegają zwrotowi.</w:t>
      </w:r>
    </w:p>
    <w:p w:rsidR="004C354B" w:rsidRDefault="004C354B" w:rsidP="00AA772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 xml:space="preserve">Oceny poszczególnych wyrobów w trzech kategoriach dokona Komisja Konkursowa powołana przez organizatorów. </w:t>
      </w:r>
    </w:p>
    <w:p w:rsidR="00FD2777" w:rsidRDefault="00FD2777" w:rsidP="00FD277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51017" w:rsidRPr="00FD2777" w:rsidRDefault="00951017" w:rsidP="00FD27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>O zakwalifikowaniu produktów do oceny decyduje kolejność zgłoszeń.</w:t>
      </w:r>
    </w:p>
    <w:p w:rsidR="00452BA4" w:rsidRPr="00FD2777" w:rsidRDefault="00E333D5" w:rsidP="00FD27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D2777">
        <w:rPr>
          <w:rFonts w:ascii="Arial" w:hAnsi="Arial" w:cs="Arial"/>
          <w:sz w:val="22"/>
          <w:szCs w:val="22"/>
        </w:rPr>
        <w:t xml:space="preserve">Komisja </w:t>
      </w:r>
      <w:r w:rsidR="00711835" w:rsidRPr="00FD2777">
        <w:rPr>
          <w:rFonts w:ascii="Arial" w:hAnsi="Arial" w:cs="Arial"/>
          <w:sz w:val="22"/>
          <w:szCs w:val="22"/>
        </w:rPr>
        <w:t>K</w:t>
      </w:r>
      <w:r w:rsidRPr="00FD2777">
        <w:rPr>
          <w:rFonts w:ascii="Arial" w:hAnsi="Arial" w:cs="Arial"/>
          <w:sz w:val="22"/>
          <w:szCs w:val="22"/>
        </w:rPr>
        <w:t xml:space="preserve">onkursowa </w:t>
      </w:r>
      <w:r w:rsidR="00452BA4" w:rsidRPr="00FD2777">
        <w:rPr>
          <w:rFonts w:ascii="Arial" w:hAnsi="Arial" w:cs="Arial"/>
          <w:sz w:val="22"/>
          <w:szCs w:val="22"/>
        </w:rPr>
        <w:t>przyznaje I, II, III miejsce  w każdej</w:t>
      </w:r>
      <w:r w:rsidR="00951017" w:rsidRPr="00FD2777">
        <w:rPr>
          <w:rFonts w:ascii="Arial" w:hAnsi="Arial" w:cs="Arial"/>
          <w:sz w:val="22"/>
          <w:szCs w:val="22"/>
        </w:rPr>
        <w:t xml:space="preserve"> kategorii</w:t>
      </w:r>
      <w:r w:rsidR="00086B7A" w:rsidRPr="00FD2777">
        <w:rPr>
          <w:rFonts w:ascii="Arial" w:hAnsi="Arial" w:cs="Arial"/>
          <w:sz w:val="22"/>
          <w:szCs w:val="22"/>
        </w:rPr>
        <w:t>.</w:t>
      </w:r>
      <w:r w:rsidR="00452BA4" w:rsidRPr="00FD2777">
        <w:rPr>
          <w:rFonts w:ascii="Arial" w:hAnsi="Arial" w:cs="Arial"/>
          <w:sz w:val="22"/>
          <w:szCs w:val="22"/>
        </w:rPr>
        <w:t xml:space="preserve"> </w:t>
      </w:r>
    </w:p>
    <w:p w:rsidR="00FD2777" w:rsidRDefault="00FD2777" w:rsidP="007C056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po dwa wyróżnienia w </w:t>
      </w:r>
      <w:r w:rsidR="007C0568">
        <w:rPr>
          <w:rFonts w:ascii="Arial" w:hAnsi="Arial" w:cs="Arial"/>
          <w:sz w:val="22"/>
          <w:szCs w:val="22"/>
        </w:rPr>
        <w:t xml:space="preserve">poszczególnych kategoriach. </w:t>
      </w:r>
    </w:p>
    <w:p w:rsidR="007C0568" w:rsidRDefault="007C0568" w:rsidP="007C056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25E40" w:rsidRPr="00AF1B5B" w:rsidRDefault="00D25E40" w:rsidP="00D25E4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II. POSTANOWIENIA KOŃCOWE</w:t>
      </w:r>
    </w:p>
    <w:p w:rsidR="00E6131D" w:rsidRDefault="00E6131D" w:rsidP="00D25E40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D25E40" w:rsidRPr="00C931F3" w:rsidRDefault="00D25E40" w:rsidP="00D25E4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931F3">
        <w:rPr>
          <w:rFonts w:ascii="Arial" w:hAnsi="Arial" w:cs="Arial"/>
          <w:b/>
          <w:sz w:val="22"/>
          <w:szCs w:val="22"/>
        </w:rPr>
        <w:t>§ 7</w:t>
      </w:r>
      <w:r w:rsidR="00C931F3">
        <w:rPr>
          <w:rFonts w:ascii="Arial" w:hAnsi="Arial" w:cs="Arial"/>
          <w:b/>
          <w:sz w:val="22"/>
          <w:szCs w:val="22"/>
        </w:rPr>
        <w:t>.</w:t>
      </w:r>
    </w:p>
    <w:p w:rsidR="00E6131D" w:rsidRPr="00AF1B5B" w:rsidRDefault="00E6131D" w:rsidP="00D25E40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D25E40" w:rsidRPr="00AF1B5B" w:rsidRDefault="00D25E40" w:rsidP="00D25E4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AF1B5B">
        <w:rPr>
          <w:rFonts w:ascii="Arial" w:hAnsi="Arial" w:cs="Arial"/>
          <w:sz w:val="22"/>
          <w:szCs w:val="22"/>
        </w:rPr>
        <w:t>Organizatorzy konkursu zastrzegają sobie prawo do p</w:t>
      </w:r>
      <w:r w:rsidR="00EA7ACA" w:rsidRPr="00AF1B5B">
        <w:rPr>
          <w:rFonts w:ascii="Arial" w:hAnsi="Arial" w:cs="Arial"/>
          <w:sz w:val="22"/>
          <w:szCs w:val="22"/>
        </w:rPr>
        <w:t>ublikacji imion, nazwisk, zdjęć</w:t>
      </w:r>
      <w:r w:rsidRPr="00AF1B5B">
        <w:rPr>
          <w:rFonts w:ascii="Arial" w:hAnsi="Arial" w:cs="Arial"/>
          <w:sz w:val="22"/>
          <w:szCs w:val="22"/>
        </w:rPr>
        <w:t xml:space="preserve"> i informacji o zwycięzcach i uczestnikach konkursu.</w:t>
      </w:r>
    </w:p>
    <w:p w:rsidR="00D25E40" w:rsidRPr="00C4125E" w:rsidRDefault="00D25E40" w:rsidP="00D25E4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4125E">
        <w:rPr>
          <w:rFonts w:ascii="Arial" w:hAnsi="Arial" w:cs="Arial"/>
          <w:sz w:val="22"/>
          <w:szCs w:val="22"/>
        </w:rPr>
        <w:t xml:space="preserve">Organizatorzy zastrzegają sobie prawo do zamieszczania informacji o potrawach konkursowych w swoich materiałach i kampaniach promocyjnych, jako element promujący województwo </w:t>
      </w:r>
      <w:r w:rsidR="00C4125E">
        <w:rPr>
          <w:rFonts w:ascii="Arial" w:hAnsi="Arial" w:cs="Arial"/>
          <w:sz w:val="22"/>
          <w:szCs w:val="22"/>
        </w:rPr>
        <w:t xml:space="preserve">podkarpackie. </w:t>
      </w:r>
      <w:r w:rsidRPr="00C4125E">
        <w:rPr>
          <w:rFonts w:ascii="Arial" w:hAnsi="Arial" w:cs="Arial"/>
          <w:sz w:val="22"/>
          <w:szCs w:val="22"/>
        </w:rPr>
        <w:t>Poprzez przystąpienie do konkursu uczestnicy wyrażają zgodę na warunki zawarte w powyższym regulaminie.</w:t>
      </w:r>
    </w:p>
    <w:p w:rsidR="00F05F92" w:rsidRPr="00AF1B5B" w:rsidRDefault="00F05F92" w:rsidP="00A15FA5">
      <w:pPr>
        <w:jc w:val="center"/>
        <w:rPr>
          <w:rFonts w:ascii="Arial" w:hAnsi="Arial" w:cs="Arial"/>
          <w:sz w:val="22"/>
          <w:szCs w:val="22"/>
        </w:rPr>
      </w:pPr>
    </w:p>
    <w:sectPr w:rsidR="00F05F92" w:rsidRPr="00AF1B5B" w:rsidSect="00E0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56" w:rsidRDefault="00492356">
      <w:r>
        <w:separator/>
      </w:r>
    </w:p>
  </w:endnote>
  <w:endnote w:type="continuationSeparator" w:id="0">
    <w:p w:rsidR="00492356" w:rsidRDefault="0049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56" w:rsidRDefault="00492356">
      <w:r>
        <w:separator/>
      </w:r>
    </w:p>
  </w:footnote>
  <w:footnote w:type="continuationSeparator" w:id="0">
    <w:p w:rsidR="00492356" w:rsidRDefault="00492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10E"/>
    <w:multiLevelType w:val="multilevel"/>
    <w:tmpl w:val="DD9426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24BC1"/>
    <w:multiLevelType w:val="multilevel"/>
    <w:tmpl w:val="F420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37D3B"/>
    <w:multiLevelType w:val="multilevel"/>
    <w:tmpl w:val="1D8851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F97B77"/>
    <w:multiLevelType w:val="hybridMultilevel"/>
    <w:tmpl w:val="A322F4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C32ED"/>
    <w:multiLevelType w:val="hybridMultilevel"/>
    <w:tmpl w:val="BC3CE9DE"/>
    <w:lvl w:ilvl="0" w:tplc="B19C5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812E17"/>
    <w:multiLevelType w:val="hybridMultilevel"/>
    <w:tmpl w:val="F42020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46280"/>
    <w:multiLevelType w:val="hybridMultilevel"/>
    <w:tmpl w:val="DD942636"/>
    <w:lvl w:ilvl="0" w:tplc="B2028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A734C"/>
    <w:multiLevelType w:val="hybridMultilevel"/>
    <w:tmpl w:val="8E6C34F0"/>
    <w:lvl w:ilvl="0" w:tplc="B9742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E7BAB"/>
    <w:multiLevelType w:val="hybridMultilevel"/>
    <w:tmpl w:val="43BAA1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E8257E"/>
    <w:multiLevelType w:val="multilevel"/>
    <w:tmpl w:val="43BAA1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F708A2"/>
    <w:multiLevelType w:val="hybridMultilevel"/>
    <w:tmpl w:val="CCE404AA"/>
    <w:lvl w:ilvl="0" w:tplc="77CA0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B3E95"/>
    <w:multiLevelType w:val="multilevel"/>
    <w:tmpl w:val="03FE7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7E50"/>
    <w:multiLevelType w:val="hybridMultilevel"/>
    <w:tmpl w:val="BC464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465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9114E"/>
    <w:multiLevelType w:val="hybridMultilevel"/>
    <w:tmpl w:val="1D8851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9304D9"/>
    <w:multiLevelType w:val="hybridMultilevel"/>
    <w:tmpl w:val="FE28D9E4"/>
    <w:lvl w:ilvl="0" w:tplc="74D8FE72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5A80946"/>
    <w:multiLevelType w:val="multilevel"/>
    <w:tmpl w:val="E58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BB"/>
    <w:rsid w:val="00000AA6"/>
    <w:rsid w:val="00003173"/>
    <w:rsid w:val="000033F6"/>
    <w:rsid w:val="000048D3"/>
    <w:rsid w:val="00007AB5"/>
    <w:rsid w:val="00013FFF"/>
    <w:rsid w:val="000150C3"/>
    <w:rsid w:val="000175BB"/>
    <w:rsid w:val="00017C2E"/>
    <w:rsid w:val="0002019F"/>
    <w:rsid w:val="000217A4"/>
    <w:rsid w:val="00021BCA"/>
    <w:rsid w:val="00024B7B"/>
    <w:rsid w:val="000256AE"/>
    <w:rsid w:val="00026452"/>
    <w:rsid w:val="000265B5"/>
    <w:rsid w:val="00027DA1"/>
    <w:rsid w:val="0003080C"/>
    <w:rsid w:val="000313CA"/>
    <w:rsid w:val="00031693"/>
    <w:rsid w:val="000323BE"/>
    <w:rsid w:val="00033871"/>
    <w:rsid w:val="00033E9F"/>
    <w:rsid w:val="0003460A"/>
    <w:rsid w:val="00034718"/>
    <w:rsid w:val="00035D06"/>
    <w:rsid w:val="00037484"/>
    <w:rsid w:val="000378CF"/>
    <w:rsid w:val="000400F5"/>
    <w:rsid w:val="00040C2B"/>
    <w:rsid w:val="00041B26"/>
    <w:rsid w:val="00044015"/>
    <w:rsid w:val="0004669B"/>
    <w:rsid w:val="0004677D"/>
    <w:rsid w:val="00046BD7"/>
    <w:rsid w:val="00046D1A"/>
    <w:rsid w:val="00046DF3"/>
    <w:rsid w:val="000472B7"/>
    <w:rsid w:val="00047BB8"/>
    <w:rsid w:val="00052162"/>
    <w:rsid w:val="00052C89"/>
    <w:rsid w:val="000534D3"/>
    <w:rsid w:val="00055256"/>
    <w:rsid w:val="0005590A"/>
    <w:rsid w:val="0005644F"/>
    <w:rsid w:val="00057349"/>
    <w:rsid w:val="00057694"/>
    <w:rsid w:val="00057D27"/>
    <w:rsid w:val="00057E27"/>
    <w:rsid w:val="00060634"/>
    <w:rsid w:val="000609AB"/>
    <w:rsid w:val="00062595"/>
    <w:rsid w:val="00062752"/>
    <w:rsid w:val="0006749E"/>
    <w:rsid w:val="00067C9B"/>
    <w:rsid w:val="00071DF4"/>
    <w:rsid w:val="00072601"/>
    <w:rsid w:val="00075459"/>
    <w:rsid w:val="00076703"/>
    <w:rsid w:val="00076F23"/>
    <w:rsid w:val="00077678"/>
    <w:rsid w:val="00077839"/>
    <w:rsid w:val="000818C1"/>
    <w:rsid w:val="00081F98"/>
    <w:rsid w:val="00082376"/>
    <w:rsid w:val="000828FA"/>
    <w:rsid w:val="00083C01"/>
    <w:rsid w:val="00084004"/>
    <w:rsid w:val="000850B3"/>
    <w:rsid w:val="00085FB3"/>
    <w:rsid w:val="00086584"/>
    <w:rsid w:val="000867BF"/>
    <w:rsid w:val="000869EB"/>
    <w:rsid w:val="00086B7A"/>
    <w:rsid w:val="00086E15"/>
    <w:rsid w:val="000919A4"/>
    <w:rsid w:val="00097457"/>
    <w:rsid w:val="000A0DFB"/>
    <w:rsid w:val="000A1942"/>
    <w:rsid w:val="000A24D4"/>
    <w:rsid w:val="000A2D6E"/>
    <w:rsid w:val="000A3069"/>
    <w:rsid w:val="000A4462"/>
    <w:rsid w:val="000A4C7C"/>
    <w:rsid w:val="000A4D12"/>
    <w:rsid w:val="000A72F9"/>
    <w:rsid w:val="000B297C"/>
    <w:rsid w:val="000B3ACD"/>
    <w:rsid w:val="000B4DD7"/>
    <w:rsid w:val="000B50E2"/>
    <w:rsid w:val="000B5900"/>
    <w:rsid w:val="000B60C7"/>
    <w:rsid w:val="000B6543"/>
    <w:rsid w:val="000B6814"/>
    <w:rsid w:val="000C24D8"/>
    <w:rsid w:val="000C3037"/>
    <w:rsid w:val="000C4E73"/>
    <w:rsid w:val="000C7CB2"/>
    <w:rsid w:val="000D0B4E"/>
    <w:rsid w:val="000D10EE"/>
    <w:rsid w:val="000D1158"/>
    <w:rsid w:val="000D2744"/>
    <w:rsid w:val="000D2FD2"/>
    <w:rsid w:val="000D3029"/>
    <w:rsid w:val="000D3045"/>
    <w:rsid w:val="000D47EE"/>
    <w:rsid w:val="000D6EFB"/>
    <w:rsid w:val="000D7E54"/>
    <w:rsid w:val="000E044C"/>
    <w:rsid w:val="000E04A3"/>
    <w:rsid w:val="000E09E7"/>
    <w:rsid w:val="000E246A"/>
    <w:rsid w:val="000E2C80"/>
    <w:rsid w:val="000E4FED"/>
    <w:rsid w:val="000E55C2"/>
    <w:rsid w:val="000E5766"/>
    <w:rsid w:val="000E5B22"/>
    <w:rsid w:val="000E7332"/>
    <w:rsid w:val="000F026E"/>
    <w:rsid w:val="000F04AE"/>
    <w:rsid w:val="000F067B"/>
    <w:rsid w:val="000F15FE"/>
    <w:rsid w:val="000F2521"/>
    <w:rsid w:val="000F483D"/>
    <w:rsid w:val="000F50F9"/>
    <w:rsid w:val="000F6029"/>
    <w:rsid w:val="000F6123"/>
    <w:rsid w:val="000F72EC"/>
    <w:rsid w:val="00100D8F"/>
    <w:rsid w:val="0010275D"/>
    <w:rsid w:val="00113882"/>
    <w:rsid w:val="001144BF"/>
    <w:rsid w:val="00114BBC"/>
    <w:rsid w:val="001162EC"/>
    <w:rsid w:val="0011679B"/>
    <w:rsid w:val="0012082F"/>
    <w:rsid w:val="00123E30"/>
    <w:rsid w:val="001246F9"/>
    <w:rsid w:val="00124B29"/>
    <w:rsid w:val="00125CC0"/>
    <w:rsid w:val="00126598"/>
    <w:rsid w:val="00131237"/>
    <w:rsid w:val="001314B6"/>
    <w:rsid w:val="001316BC"/>
    <w:rsid w:val="001323E4"/>
    <w:rsid w:val="0013311A"/>
    <w:rsid w:val="00134232"/>
    <w:rsid w:val="00134B34"/>
    <w:rsid w:val="00136406"/>
    <w:rsid w:val="00137555"/>
    <w:rsid w:val="001428CA"/>
    <w:rsid w:val="001435A7"/>
    <w:rsid w:val="00144189"/>
    <w:rsid w:val="00150458"/>
    <w:rsid w:val="0015161F"/>
    <w:rsid w:val="001537AA"/>
    <w:rsid w:val="00154C50"/>
    <w:rsid w:val="00154CB5"/>
    <w:rsid w:val="001570B6"/>
    <w:rsid w:val="001576BD"/>
    <w:rsid w:val="001601F3"/>
    <w:rsid w:val="00160B87"/>
    <w:rsid w:val="00161409"/>
    <w:rsid w:val="00162F78"/>
    <w:rsid w:val="0016442E"/>
    <w:rsid w:val="001650F8"/>
    <w:rsid w:val="00165F5F"/>
    <w:rsid w:val="00167953"/>
    <w:rsid w:val="00167D26"/>
    <w:rsid w:val="00170302"/>
    <w:rsid w:val="001706D3"/>
    <w:rsid w:val="00172313"/>
    <w:rsid w:val="00173208"/>
    <w:rsid w:val="00174EB0"/>
    <w:rsid w:val="00175D71"/>
    <w:rsid w:val="00175D9A"/>
    <w:rsid w:val="00176F13"/>
    <w:rsid w:val="00177D11"/>
    <w:rsid w:val="00181903"/>
    <w:rsid w:val="00184AC1"/>
    <w:rsid w:val="00185F63"/>
    <w:rsid w:val="0018632A"/>
    <w:rsid w:val="0019094E"/>
    <w:rsid w:val="00190DB2"/>
    <w:rsid w:val="00191C3B"/>
    <w:rsid w:val="00191F3C"/>
    <w:rsid w:val="0019246C"/>
    <w:rsid w:val="001937B6"/>
    <w:rsid w:val="001949EB"/>
    <w:rsid w:val="001957C7"/>
    <w:rsid w:val="00196182"/>
    <w:rsid w:val="001964D6"/>
    <w:rsid w:val="001A01C5"/>
    <w:rsid w:val="001A1B82"/>
    <w:rsid w:val="001A1FB2"/>
    <w:rsid w:val="001A26D8"/>
    <w:rsid w:val="001A4ACF"/>
    <w:rsid w:val="001A50D2"/>
    <w:rsid w:val="001A5FD7"/>
    <w:rsid w:val="001A7667"/>
    <w:rsid w:val="001A77DF"/>
    <w:rsid w:val="001B0691"/>
    <w:rsid w:val="001B0802"/>
    <w:rsid w:val="001B12D4"/>
    <w:rsid w:val="001B4A34"/>
    <w:rsid w:val="001B4FFC"/>
    <w:rsid w:val="001B5625"/>
    <w:rsid w:val="001B64C7"/>
    <w:rsid w:val="001B6EA2"/>
    <w:rsid w:val="001B76B3"/>
    <w:rsid w:val="001C02F1"/>
    <w:rsid w:val="001C0694"/>
    <w:rsid w:val="001C1093"/>
    <w:rsid w:val="001C1346"/>
    <w:rsid w:val="001C38C8"/>
    <w:rsid w:val="001C6F49"/>
    <w:rsid w:val="001D01CB"/>
    <w:rsid w:val="001D0240"/>
    <w:rsid w:val="001D0F38"/>
    <w:rsid w:val="001D31BC"/>
    <w:rsid w:val="001D50D4"/>
    <w:rsid w:val="001D548C"/>
    <w:rsid w:val="001D59F1"/>
    <w:rsid w:val="001D6185"/>
    <w:rsid w:val="001D725C"/>
    <w:rsid w:val="001E2C50"/>
    <w:rsid w:val="001E3E49"/>
    <w:rsid w:val="001E4B56"/>
    <w:rsid w:val="001E4EAA"/>
    <w:rsid w:val="001E5675"/>
    <w:rsid w:val="001E68D2"/>
    <w:rsid w:val="001F1683"/>
    <w:rsid w:val="001F1A38"/>
    <w:rsid w:val="001F2922"/>
    <w:rsid w:val="001F7953"/>
    <w:rsid w:val="001F7FDE"/>
    <w:rsid w:val="0020070C"/>
    <w:rsid w:val="002016B8"/>
    <w:rsid w:val="00201738"/>
    <w:rsid w:val="00201BB8"/>
    <w:rsid w:val="00201CB7"/>
    <w:rsid w:val="00202248"/>
    <w:rsid w:val="0020268D"/>
    <w:rsid w:val="00203785"/>
    <w:rsid w:val="00204A46"/>
    <w:rsid w:val="00204AC4"/>
    <w:rsid w:val="002067E4"/>
    <w:rsid w:val="00210F02"/>
    <w:rsid w:val="00211C8E"/>
    <w:rsid w:val="002120D5"/>
    <w:rsid w:val="00212BC6"/>
    <w:rsid w:val="0021304A"/>
    <w:rsid w:val="00213BDA"/>
    <w:rsid w:val="00215477"/>
    <w:rsid w:val="0021666D"/>
    <w:rsid w:val="00216AE7"/>
    <w:rsid w:val="00217382"/>
    <w:rsid w:val="00217553"/>
    <w:rsid w:val="00217F12"/>
    <w:rsid w:val="00220CD6"/>
    <w:rsid w:val="00220F55"/>
    <w:rsid w:val="00221077"/>
    <w:rsid w:val="002214AB"/>
    <w:rsid w:val="002214D9"/>
    <w:rsid w:val="00221874"/>
    <w:rsid w:val="002225AD"/>
    <w:rsid w:val="00222A08"/>
    <w:rsid w:val="00222E76"/>
    <w:rsid w:val="00223D54"/>
    <w:rsid w:val="0022444C"/>
    <w:rsid w:val="00224DCB"/>
    <w:rsid w:val="00225765"/>
    <w:rsid w:val="0022599E"/>
    <w:rsid w:val="00225B6A"/>
    <w:rsid w:val="00232022"/>
    <w:rsid w:val="00232CD7"/>
    <w:rsid w:val="00233257"/>
    <w:rsid w:val="002345C8"/>
    <w:rsid w:val="0023540F"/>
    <w:rsid w:val="00237E83"/>
    <w:rsid w:val="00241675"/>
    <w:rsid w:val="002422F5"/>
    <w:rsid w:val="00243378"/>
    <w:rsid w:val="00243C67"/>
    <w:rsid w:val="002442D2"/>
    <w:rsid w:val="00244375"/>
    <w:rsid w:val="00245695"/>
    <w:rsid w:val="00247191"/>
    <w:rsid w:val="00250529"/>
    <w:rsid w:val="00250829"/>
    <w:rsid w:val="00250FC7"/>
    <w:rsid w:val="0025304B"/>
    <w:rsid w:val="002547E7"/>
    <w:rsid w:val="00256FCD"/>
    <w:rsid w:val="00257694"/>
    <w:rsid w:val="002611CF"/>
    <w:rsid w:val="00261A2D"/>
    <w:rsid w:val="00261A7A"/>
    <w:rsid w:val="00262B83"/>
    <w:rsid w:val="00262C0F"/>
    <w:rsid w:val="0026364F"/>
    <w:rsid w:val="00263834"/>
    <w:rsid w:val="002651E8"/>
    <w:rsid w:val="00266699"/>
    <w:rsid w:val="002669E0"/>
    <w:rsid w:val="00270918"/>
    <w:rsid w:val="0027176E"/>
    <w:rsid w:val="00272A43"/>
    <w:rsid w:val="002731F7"/>
    <w:rsid w:val="002732CB"/>
    <w:rsid w:val="00273A58"/>
    <w:rsid w:val="00274B13"/>
    <w:rsid w:val="00276621"/>
    <w:rsid w:val="00276AC7"/>
    <w:rsid w:val="002771EA"/>
    <w:rsid w:val="002778B0"/>
    <w:rsid w:val="00280876"/>
    <w:rsid w:val="00281A3A"/>
    <w:rsid w:val="00281FBE"/>
    <w:rsid w:val="00285BCE"/>
    <w:rsid w:val="00285EBE"/>
    <w:rsid w:val="002862E4"/>
    <w:rsid w:val="002877DA"/>
    <w:rsid w:val="00290E74"/>
    <w:rsid w:val="00291B24"/>
    <w:rsid w:val="00292342"/>
    <w:rsid w:val="00294082"/>
    <w:rsid w:val="002940A1"/>
    <w:rsid w:val="002946CD"/>
    <w:rsid w:val="002975B2"/>
    <w:rsid w:val="00297787"/>
    <w:rsid w:val="00297DD8"/>
    <w:rsid w:val="002A1221"/>
    <w:rsid w:val="002A1D55"/>
    <w:rsid w:val="002A2B25"/>
    <w:rsid w:val="002A2F28"/>
    <w:rsid w:val="002A3585"/>
    <w:rsid w:val="002A4649"/>
    <w:rsid w:val="002A5933"/>
    <w:rsid w:val="002A5A45"/>
    <w:rsid w:val="002A6762"/>
    <w:rsid w:val="002B15E5"/>
    <w:rsid w:val="002B1917"/>
    <w:rsid w:val="002B39FA"/>
    <w:rsid w:val="002B3A70"/>
    <w:rsid w:val="002B3C9C"/>
    <w:rsid w:val="002B6266"/>
    <w:rsid w:val="002B6CBD"/>
    <w:rsid w:val="002B7C50"/>
    <w:rsid w:val="002C0822"/>
    <w:rsid w:val="002C0E44"/>
    <w:rsid w:val="002C0FEF"/>
    <w:rsid w:val="002C1016"/>
    <w:rsid w:val="002C320D"/>
    <w:rsid w:val="002C6767"/>
    <w:rsid w:val="002C708B"/>
    <w:rsid w:val="002C7F96"/>
    <w:rsid w:val="002D1E08"/>
    <w:rsid w:val="002D3872"/>
    <w:rsid w:val="002D3D21"/>
    <w:rsid w:val="002D4567"/>
    <w:rsid w:val="002D52C8"/>
    <w:rsid w:val="002D53A1"/>
    <w:rsid w:val="002D5945"/>
    <w:rsid w:val="002D63C6"/>
    <w:rsid w:val="002D6C8A"/>
    <w:rsid w:val="002D6E00"/>
    <w:rsid w:val="002D6FFD"/>
    <w:rsid w:val="002E1B8C"/>
    <w:rsid w:val="002E2007"/>
    <w:rsid w:val="002E428C"/>
    <w:rsid w:val="002E430A"/>
    <w:rsid w:val="002E4B79"/>
    <w:rsid w:val="002E64D3"/>
    <w:rsid w:val="002E7D36"/>
    <w:rsid w:val="002F19B2"/>
    <w:rsid w:val="002F3F24"/>
    <w:rsid w:val="002F479A"/>
    <w:rsid w:val="002F4F77"/>
    <w:rsid w:val="002F64F1"/>
    <w:rsid w:val="002F6F38"/>
    <w:rsid w:val="002F7F5A"/>
    <w:rsid w:val="00300F21"/>
    <w:rsid w:val="003039D4"/>
    <w:rsid w:val="00303E59"/>
    <w:rsid w:val="00306793"/>
    <w:rsid w:val="003070C1"/>
    <w:rsid w:val="00307224"/>
    <w:rsid w:val="00310D5F"/>
    <w:rsid w:val="003116E2"/>
    <w:rsid w:val="00312006"/>
    <w:rsid w:val="0031352A"/>
    <w:rsid w:val="00313E62"/>
    <w:rsid w:val="00314514"/>
    <w:rsid w:val="00316879"/>
    <w:rsid w:val="00316894"/>
    <w:rsid w:val="003170D6"/>
    <w:rsid w:val="003173D0"/>
    <w:rsid w:val="003206C9"/>
    <w:rsid w:val="003221F9"/>
    <w:rsid w:val="00322630"/>
    <w:rsid w:val="003237E7"/>
    <w:rsid w:val="00326B8F"/>
    <w:rsid w:val="0032733D"/>
    <w:rsid w:val="00327F47"/>
    <w:rsid w:val="0033149D"/>
    <w:rsid w:val="00331C66"/>
    <w:rsid w:val="00332DAF"/>
    <w:rsid w:val="00333A8A"/>
    <w:rsid w:val="00334BC0"/>
    <w:rsid w:val="003353DB"/>
    <w:rsid w:val="00336475"/>
    <w:rsid w:val="00336679"/>
    <w:rsid w:val="0033684D"/>
    <w:rsid w:val="003369F4"/>
    <w:rsid w:val="003370D1"/>
    <w:rsid w:val="00337100"/>
    <w:rsid w:val="0033785A"/>
    <w:rsid w:val="00337FDB"/>
    <w:rsid w:val="00340310"/>
    <w:rsid w:val="00344687"/>
    <w:rsid w:val="003450A4"/>
    <w:rsid w:val="003452EF"/>
    <w:rsid w:val="00345513"/>
    <w:rsid w:val="00345515"/>
    <w:rsid w:val="00346396"/>
    <w:rsid w:val="003469DF"/>
    <w:rsid w:val="00347BFA"/>
    <w:rsid w:val="00347F65"/>
    <w:rsid w:val="003508FE"/>
    <w:rsid w:val="00350AA9"/>
    <w:rsid w:val="00350E00"/>
    <w:rsid w:val="00351279"/>
    <w:rsid w:val="003518CC"/>
    <w:rsid w:val="00352FF2"/>
    <w:rsid w:val="00357039"/>
    <w:rsid w:val="003573A9"/>
    <w:rsid w:val="00361344"/>
    <w:rsid w:val="00363422"/>
    <w:rsid w:val="00363797"/>
    <w:rsid w:val="003638DE"/>
    <w:rsid w:val="003652FE"/>
    <w:rsid w:val="00366074"/>
    <w:rsid w:val="00366921"/>
    <w:rsid w:val="003703BF"/>
    <w:rsid w:val="00370E14"/>
    <w:rsid w:val="00371501"/>
    <w:rsid w:val="0037257D"/>
    <w:rsid w:val="00372C07"/>
    <w:rsid w:val="0037548C"/>
    <w:rsid w:val="00377709"/>
    <w:rsid w:val="003777C2"/>
    <w:rsid w:val="00377876"/>
    <w:rsid w:val="0038170E"/>
    <w:rsid w:val="003818B9"/>
    <w:rsid w:val="00382914"/>
    <w:rsid w:val="00382B74"/>
    <w:rsid w:val="00382CD1"/>
    <w:rsid w:val="00382D66"/>
    <w:rsid w:val="003835FD"/>
    <w:rsid w:val="003841A5"/>
    <w:rsid w:val="00384874"/>
    <w:rsid w:val="00384AEA"/>
    <w:rsid w:val="00390E66"/>
    <w:rsid w:val="00391759"/>
    <w:rsid w:val="003929A3"/>
    <w:rsid w:val="00393E55"/>
    <w:rsid w:val="00394130"/>
    <w:rsid w:val="00394B45"/>
    <w:rsid w:val="00395083"/>
    <w:rsid w:val="003962BA"/>
    <w:rsid w:val="00396377"/>
    <w:rsid w:val="00396DE8"/>
    <w:rsid w:val="003A15CF"/>
    <w:rsid w:val="003A3722"/>
    <w:rsid w:val="003A3870"/>
    <w:rsid w:val="003A4C4B"/>
    <w:rsid w:val="003A4E30"/>
    <w:rsid w:val="003A650E"/>
    <w:rsid w:val="003A716F"/>
    <w:rsid w:val="003A7226"/>
    <w:rsid w:val="003A7B23"/>
    <w:rsid w:val="003B24A2"/>
    <w:rsid w:val="003B296A"/>
    <w:rsid w:val="003B2D1D"/>
    <w:rsid w:val="003B36DB"/>
    <w:rsid w:val="003B38E5"/>
    <w:rsid w:val="003B4047"/>
    <w:rsid w:val="003B457C"/>
    <w:rsid w:val="003B5003"/>
    <w:rsid w:val="003B53A2"/>
    <w:rsid w:val="003B5498"/>
    <w:rsid w:val="003B6B0E"/>
    <w:rsid w:val="003B780D"/>
    <w:rsid w:val="003C084C"/>
    <w:rsid w:val="003C1C1C"/>
    <w:rsid w:val="003C3686"/>
    <w:rsid w:val="003C5AB9"/>
    <w:rsid w:val="003C5BB2"/>
    <w:rsid w:val="003C60D0"/>
    <w:rsid w:val="003D05F8"/>
    <w:rsid w:val="003D0EB9"/>
    <w:rsid w:val="003D1282"/>
    <w:rsid w:val="003D1667"/>
    <w:rsid w:val="003D1D40"/>
    <w:rsid w:val="003D3DD6"/>
    <w:rsid w:val="003D4641"/>
    <w:rsid w:val="003D53CD"/>
    <w:rsid w:val="003D5582"/>
    <w:rsid w:val="003D6BF4"/>
    <w:rsid w:val="003D77BB"/>
    <w:rsid w:val="003E18D6"/>
    <w:rsid w:val="003E2BD4"/>
    <w:rsid w:val="003E2C66"/>
    <w:rsid w:val="003E344D"/>
    <w:rsid w:val="003E35C8"/>
    <w:rsid w:val="003E46E9"/>
    <w:rsid w:val="003E4922"/>
    <w:rsid w:val="003E4B56"/>
    <w:rsid w:val="003E4F0E"/>
    <w:rsid w:val="003E4FB4"/>
    <w:rsid w:val="003E55A7"/>
    <w:rsid w:val="003E5A59"/>
    <w:rsid w:val="003E5D0E"/>
    <w:rsid w:val="003E68E3"/>
    <w:rsid w:val="003F105F"/>
    <w:rsid w:val="003F194C"/>
    <w:rsid w:val="003F2BA7"/>
    <w:rsid w:val="003F30A8"/>
    <w:rsid w:val="003F357B"/>
    <w:rsid w:val="003F410C"/>
    <w:rsid w:val="003F54B1"/>
    <w:rsid w:val="003F5E39"/>
    <w:rsid w:val="003F63CC"/>
    <w:rsid w:val="003F63DC"/>
    <w:rsid w:val="00400A47"/>
    <w:rsid w:val="00400ED5"/>
    <w:rsid w:val="00401AF0"/>
    <w:rsid w:val="00401F22"/>
    <w:rsid w:val="004048B8"/>
    <w:rsid w:val="00406591"/>
    <w:rsid w:val="00406ED0"/>
    <w:rsid w:val="00412F05"/>
    <w:rsid w:val="00412F10"/>
    <w:rsid w:val="00414581"/>
    <w:rsid w:val="0041574B"/>
    <w:rsid w:val="0041575F"/>
    <w:rsid w:val="00415E21"/>
    <w:rsid w:val="0041678D"/>
    <w:rsid w:val="0042143B"/>
    <w:rsid w:val="00421C83"/>
    <w:rsid w:val="004225A4"/>
    <w:rsid w:val="0042411A"/>
    <w:rsid w:val="0042492D"/>
    <w:rsid w:val="00427E10"/>
    <w:rsid w:val="00430A09"/>
    <w:rsid w:val="00430AC3"/>
    <w:rsid w:val="0043235D"/>
    <w:rsid w:val="00432825"/>
    <w:rsid w:val="00432A6C"/>
    <w:rsid w:val="00432D26"/>
    <w:rsid w:val="00434EC2"/>
    <w:rsid w:val="0043555C"/>
    <w:rsid w:val="00437689"/>
    <w:rsid w:val="004428A0"/>
    <w:rsid w:val="00442F93"/>
    <w:rsid w:val="0044408E"/>
    <w:rsid w:val="00447E79"/>
    <w:rsid w:val="00450359"/>
    <w:rsid w:val="004514D4"/>
    <w:rsid w:val="00451961"/>
    <w:rsid w:val="00452BA4"/>
    <w:rsid w:val="00453A3C"/>
    <w:rsid w:val="004541CC"/>
    <w:rsid w:val="004553B4"/>
    <w:rsid w:val="00456EE2"/>
    <w:rsid w:val="0046068D"/>
    <w:rsid w:val="0046233D"/>
    <w:rsid w:val="00463948"/>
    <w:rsid w:val="00463BDE"/>
    <w:rsid w:val="00465AFB"/>
    <w:rsid w:val="004666D8"/>
    <w:rsid w:val="00467E0E"/>
    <w:rsid w:val="004704F5"/>
    <w:rsid w:val="004709F4"/>
    <w:rsid w:val="00470E25"/>
    <w:rsid w:val="00472877"/>
    <w:rsid w:val="00473AA0"/>
    <w:rsid w:val="004742BE"/>
    <w:rsid w:val="0047469F"/>
    <w:rsid w:val="004757CE"/>
    <w:rsid w:val="004760EA"/>
    <w:rsid w:val="00476873"/>
    <w:rsid w:val="00477104"/>
    <w:rsid w:val="00481AC6"/>
    <w:rsid w:val="00482F7E"/>
    <w:rsid w:val="00483D37"/>
    <w:rsid w:val="00484911"/>
    <w:rsid w:val="0048648B"/>
    <w:rsid w:val="004867DD"/>
    <w:rsid w:val="0048739A"/>
    <w:rsid w:val="00490C85"/>
    <w:rsid w:val="00492083"/>
    <w:rsid w:val="00492356"/>
    <w:rsid w:val="004930E9"/>
    <w:rsid w:val="00494E51"/>
    <w:rsid w:val="004974F3"/>
    <w:rsid w:val="004A000C"/>
    <w:rsid w:val="004A176D"/>
    <w:rsid w:val="004A3F1B"/>
    <w:rsid w:val="004A4F0F"/>
    <w:rsid w:val="004A5C27"/>
    <w:rsid w:val="004B0358"/>
    <w:rsid w:val="004B0A5F"/>
    <w:rsid w:val="004B185D"/>
    <w:rsid w:val="004B2B73"/>
    <w:rsid w:val="004B2EFD"/>
    <w:rsid w:val="004B41AA"/>
    <w:rsid w:val="004B534A"/>
    <w:rsid w:val="004B5F65"/>
    <w:rsid w:val="004B65FF"/>
    <w:rsid w:val="004B6D86"/>
    <w:rsid w:val="004B786B"/>
    <w:rsid w:val="004C0371"/>
    <w:rsid w:val="004C0B81"/>
    <w:rsid w:val="004C0F9D"/>
    <w:rsid w:val="004C1385"/>
    <w:rsid w:val="004C17B8"/>
    <w:rsid w:val="004C1987"/>
    <w:rsid w:val="004C1DC5"/>
    <w:rsid w:val="004C2039"/>
    <w:rsid w:val="004C292D"/>
    <w:rsid w:val="004C354B"/>
    <w:rsid w:val="004C45D2"/>
    <w:rsid w:val="004C4EA8"/>
    <w:rsid w:val="004C549F"/>
    <w:rsid w:val="004C5DAF"/>
    <w:rsid w:val="004C5E23"/>
    <w:rsid w:val="004C7313"/>
    <w:rsid w:val="004D02E3"/>
    <w:rsid w:val="004D0936"/>
    <w:rsid w:val="004D0BBD"/>
    <w:rsid w:val="004D21F8"/>
    <w:rsid w:val="004D2F36"/>
    <w:rsid w:val="004D5050"/>
    <w:rsid w:val="004D5713"/>
    <w:rsid w:val="004D588A"/>
    <w:rsid w:val="004D5F1E"/>
    <w:rsid w:val="004D623F"/>
    <w:rsid w:val="004D723A"/>
    <w:rsid w:val="004D7492"/>
    <w:rsid w:val="004E05DE"/>
    <w:rsid w:val="004E2D6A"/>
    <w:rsid w:val="004E370C"/>
    <w:rsid w:val="004E5698"/>
    <w:rsid w:val="004E6838"/>
    <w:rsid w:val="004E7ECA"/>
    <w:rsid w:val="004F05D8"/>
    <w:rsid w:val="004F0C79"/>
    <w:rsid w:val="004F173F"/>
    <w:rsid w:val="004F1FBC"/>
    <w:rsid w:val="004F212C"/>
    <w:rsid w:val="004F26A9"/>
    <w:rsid w:val="004F2FC9"/>
    <w:rsid w:val="004F3384"/>
    <w:rsid w:val="004F3980"/>
    <w:rsid w:val="004F3DDC"/>
    <w:rsid w:val="004F454D"/>
    <w:rsid w:val="004F55EA"/>
    <w:rsid w:val="004F730B"/>
    <w:rsid w:val="004F7BC2"/>
    <w:rsid w:val="00500414"/>
    <w:rsid w:val="00501400"/>
    <w:rsid w:val="00502E7D"/>
    <w:rsid w:val="005047D4"/>
    <w:rsid w:val="00504871"/>
    <w:rsid w:val="00505BF9"/>
    <w:rsid w:val="00507033"/>
    <w:rsid w:val="005074CC"/>
    <w:rsid w:val="005105C0"/>
    <w:rsid w:val="00512A07"/>
    <w:rsid w:val="005132FD"/>
    <w:rsid w:val="005138D4"/>
    <w:rsid w:val="0051461A"/>
    <w:rsid w:val="0051485D"/>
    <w:rsid w:val="00514A1D"/>
    <w:rsid w:val="005152FE"/>
    <w:rsid w:val="005163E3"/>
    <w:rsid w:val="0051799F"/>
    <w:rsid w:val="00517ED7"/>
    <w:rsid w:val="0052034B"/>
    <w:rsid w:val="005208E3"/>
    <w:rsid w:val="005219C5"/>
    <w:rsid w:val="00521C20"/>
    <w:rsid w:val="0052274C"/>
    <w:rsid w:val="0052274F"/>
    <w:rsid w:val="00522A46"/>
    <w:rsid w:val="00522E28"/>
    <w:rsid w:val="00523635"/>
    <w:rsid w:val="005252B9"/>
    <w:rsid w:val="00527151"/>
    <w:rsid w:val="00527E2A"/>
    <w:rsid w:val="005302F6"/>
    <w:rsid w:val="005305DF"/>
    <w:rsid w:val="00530694"/>
    <w:rsid w:val="00530D02"/>
    <w:rsid w:val="005315FB"/>
    <w:rsid w:val="00531853"/>
    <w:rsid w:val="00532368"/>
    <w:rsid w:val="00532EA6"/>
    <w:rsid w:val="00532F7B"/>
    <w:rsid w:val="0053500F"/>
    <w:rsid w:val="0053707A"/>
    <w:rsid w:val="00540F07"/>
    <w:rsid w:val="005414FA"/>
    <w:rsid w:val="00543A59"/>
    <w:rsid w:val="00543B36"/>
    <w:rsid w:val="00545323"/>
    <w:rsid w:val="00545B48"/>
    <w:rsid w:val="00545C9E"/>
    <w:rsid w:val="00546E2B"/>
    <w:rsid w:val="0054715D"/>
    <w:rsid w:val="00550A0E"/>
    <w:rsid w:val="00551C87"/>
    <w:rsid w:val="00552E4F"/>
    <w:rsid w:val="005532FE"/>
    <w:rsid w:val="0055345C"/>
    <w:rsid w:val="005538DC"/>
    <w:rsid w:val="005614FC"/>
    <w:rsid w:val="005631BB"/>
    <w:rsid w:val="005637A5"/>
    <w:rsid w:val="005657CE"/>
    <w:rsid w:val="005666A7"/>
    <w:rsid w:val="005670F0"/>
    <w:rsid w:val="005673B7"/>
    <w:rsid w:val="00570B10"/>
    <w:rsid w:val="00571055"/>
    <w:rsid w:val="00571710"/>
    <w:rsid w:val="00571D11"/>
    <w:rsid w:val="0057202A"/>
    <w:rsid w:val="00575391"/>
    <w:rsid w:val="00577434"/>
    <w:rsid w:val="00577D85"/>
    <w:rsid w:val="00580113"/>
    <w:rsid w:val="00580FB8"/>
    <w:rsid w:val="00581231"/>
    <w:rsid w:val="00586B13"/>
    <w:rsid w:val="00587467"/>
    <w:rsid w:val="0058780A"/>
    <w:rsid w:val="005905CF"/>
    <w:rsid w:val="00590807"/>
    <w:rsid w:val="00590D0D"/>
    <w:rsid w:val="005913D4"/>
    <w:rsid w:val="00592EAE"/>
    <w:rsid w:val="0059494B"/>
    <w:rsid w:val="00595D1B"/>
    <w:rsid w:val="00596C77"/>
    <w:rsid w:val="0059729B"/>
    <w:rsid w:val="005A1011"/>
    <w:rsid w:val="005A1DCF"/>
    <w:rsid w:val="005A2446"/>
    <w:rsid w:val="005A38B0"/>
    <w:rsid w:val="005A4403"/>
    <w:rsid w:val="005A44DE"/>
    <w:rsid w:val="005B0702"/>
    <w:rsid w:val="005B0B6F"/>
    <w:rsid w:val="005B0CFF"/>
    <w:rsid w:val="005B1F86"/>
    <w:rsid w:val="005B2290"/>
    <w:rsid w:val="005B4168"/>
    <w:rsid w:val="005B45B7"/>
    <w:rsid w:val="005B4DE3"/>
    <w:rsid w:val="005B63C1"/>
    <w:rsid w:val="005B66ED"/>
    <w:rsid w:val="005B7C02"/>
    <w:rsid w:val="005B7F5F"/>
    <w:rsid w:val="005C0402"/>
    <w:rsid w:val="005C0714"/>
    <w:rsid w:val="005C268F"/>
    <w:rsid w:val="005C2C57"/>
    <w:rsid w:val="005C318F"/>
    <w:rsid w:val="005C3430"/>
    <w:rsid w:val="005C57E5"/>
    <w:rsid w:val="005C6D38"/>
    <w:rsid w:val="005D0352"/>
    <w:rsid w:val="005D069D"/>
    <w:rsid w:val="005D0B76"/>
    <w:rsid w:val="005D196F"/>
    <w:rsid w:val="005D2915"/>
    <w:rsid w:val="005D316A"/>
    <w:rsid w:val="005D3CC1"/>
    <w:rsid w:val="005D4B0B"/>
    <w:rsid w:val="005D4F48"/>
    <w:rsid w:val="005D76DB"/>
    <w:rsid w:val="005D77E2"/>
    <w:rsid w:val="005D7BB5"/>
    <w:rsid w:val="005D7BCD"/>
    <w:rsid w:val="005E140B"/>
    <w:rsid w:val="005E1A32"/>
    <w:rsid w:val="005E1A6E"/>
    <w:rsid w:val="005E2183"/>
    <w:rsid w:val="005E35D7"/>
    <w:rsid w:val="005E41BE"/>
    <w:rsid w:val="005E4293"/>
    <w:rsid w:val="005E55C7"/>
    <w:rsid w:val="005E6FE8"/>
    <w:rsid w:val="005E7B95"/>
    <w:rsid w:val="005F0C07"/>
    <w:rsid w:val="005F3041"/>
    <w:rsid w:val="005F37D9"/>
    <w:rsid w:val="005F3F9B"/>
    <w:rsid w:val="005F443C"/>
    <w:rsid w:val="005F463B"/>
    <w:rsid w:val="005F5AFD"/>
    <w:rsid w:val="005F698C"/>
    <w:rsid w:val="006008C2"/>
    <w:rsid w:val="00601113"/>
    <w:rsid w:val="0060218A"/>
    <w:rsid w:val="00602663"/>
    <w:rsid w:val="0060570E"/>
    <w:rsid w:val="006064E7"/>
    <w:rsid w:val="0060658A"/>
    <w:rsid w:val="0060768D"/>
    <w:rsid w:val="006109C8"/>
    <w:rsid w:val="00610DD8"/>
    <w:rsid w:val="00610EDD"/>
    <w:rsid w:val="0061187F"/>
    <w:rsid w:val="0061221E"/>
    <w:rsid w:val="00612322"/>
    <w:rsid w:val="00614463"/>
    <w:rsid w:val="00614C5C"/>
    <w:rsid w:val="00614CEA"/>
    <w:rsid w:val="00614F10"/>
    <w:rsid w:val="00615E9E"/>
    <w:rsid w:val="006171FB"/>
    <w:rsid w:val="00617E8D"/>
    <w:rsid w:val="00617ECD"/>
    <w:rsid w:val="00617FC0"/>
    <w:rsid w:val="006203D5"/>
    <w:rsid w:val="00621DF0"/>
    <w:rsid w:val="0062254F"/>
    <w:rsid w:val="00623B51"/>
    <w:rsid w:val="00623EF6"/>
    <w:rsid w:val="00624D2D"/>
    <w:rsid w:val="00624D8F"/>
    <w:rsid w:val="00625B19"/>
    <w:rsid w:val="0062745E"/>
    <w:rsid w:val="00627C91"/>
    <w:rsid w:val="006300AD"/>
    <w:rsid w:val="0063196C"/>
    <w:rsid w:val="00632E41"/>
    <w:rsid w:val="0063407A"/>
    <w:rsid w:val="006348AA"/>
    <w:rsid w:val="00634961"/>
    <w:rsid w:val="00635602"/>
    <w:rsid w:val="00635CA8"/>
    <w:rsid w:val="006372E4"/>
    <w:rsid w:val="006376F5"/>
    <w:rsid w:val="0064001F"/>
    <w:rsid w:val="00640771"/>
    <w:rsid w:val="00640C89"/>
    <w:rsid w:val="0064252B"/>
    <w:rsid w:val="00642C51"/>
    <w:rsid w:val="00645041"/>
    <w:rsid w:val="0064629C"/>
    <w:rsid w:val="0065168C"/>
    <w:rsid w:val="006519D9"/>
    <w:rsid w:val="0065208D"/>
    <w:rsid w:val="00652313"/>
    <w:rsid w:val="006530E2"/>
    <w:rsid w:val="006535A0"/>
    <w:rsid w:val="0065496F"/>
    <w:rsid w:val="00656339"/>
    <w:rsid w:val="00656397"/>
    <w:rsid w:val="0065715D"/>
    <w:rsid w:val="006574C0"/>
    <w:rsid w:val="0066001D"/>
    <w:rsid w:val="00660FCC"/>
    <w:rsid w:val="0066238E"/>
    <w:rsid w:val="00662613"/>
    <w:rsid w:val="00662F07"/>
    <w:rsid w:val="00663248"/>
    <w:rsid w:val="00663D91"/>
    <w:rsid w:val="0066448F"/>
    <w:rsid w:val="00664C68"/>
    <w:rsid w:val="0066569F"/>
    <w:rsid w:val="0066729D"/>
    <w:rsid w:val="00667BBE"/>
    <w:rsid w:val="00671AB7"/>
    <w:rsid w:val="00674A0B"/>
    <w:rsid w:val="00675752"/>
    <w:rsid w:val="00675AF3"/>
    <w:rsid w:val="00676400"/>
    <w:rsid w:val="0067695F"/>
    <w:rsid w:val="00676A0D"/>
    <w:rsid w:val="006776E3"/>
    <w:rsid w:val="00680DF4"/>
    <w:rsid w:val="00680E83"/>
    <w:rsid w:val="00680EC5"/>
    <w:rsid w:val="00682AAE"/>
    <w:rsid w:val="00682EEE"/>
    <w:rsid w:val="006832BE"/>
    <w:rsid w:val="00684052"/>
    <w:rsid w:val="0068492C"/>
    <w:rsid w:val="00685FB0"/>
    <w:rsid w:val="00686A5B"/>
    <w:rsid w:val="00687DC8"/>
    <w:rsid w:val="00691469"/>
    <w:rsid w:val="00691CF8"/>
    <w:rsid w:val="00692753"/>
    <w:rsid w:val="006928DA"/>
    <w:rsid w:val="00692F41"/>
    <w:rsid w:val="00693444"/>
    <w:rsid w:val="0069477C"/>
    <w:rsid w:val="006949FF"/>
    <w:rsid w:val="00695BCD"/>
    <w:rsid w:val="006A01BE"/>
    <w:rsid w:val="006A07FF"/>
    <w:rsid w:val="006A1002"/>
    <w:rsid w:val="006A1C95"/>
    <w:rsid w:val="006A458F"/>
    <w:rsid w:val="006A4909"/>
    <w:rsid w:val="006A6EAE"/>
    <w:rsid w:val="006B0ACF"/>
    <w:rsid w:val="006B29B6"/>
    <w:rsid w:val="006B31E7"/>
    <w:rsid w:val="006B453E"/>
    <w:rsid w:val="006B7E94"/>
    <w:rsid w:val="006C0E8F"/>
    <w:rsid w:val="006C1A78"/>
    <w:rsid w:val="006C1B01"/>
    <w:rsid w:val="006C1C76"/>
    <w:rsid w:val="006C1FB8"/>
    <w:rsid w:val="006C2B3D"/>
    <w:rsid w:val="006C32F4"/>
    <w:rsid w:val="006C4B59"/>
    <w:rsid w:val="006D0F8F"/>
    <w:rsid w:val="006D1DD2"/>
    <w:rsid w:val="006D2813"/>
    <w:rsid w:val="006D399C"/>
    <w:rsid w:val="006D4E4A"/>
    <w:rsid w:val="006D6A19"/>
    <w:rsid w:val="006D6FD2"/>
    <w:rsid w:val="006E0786"/>
    <w:rsid w:val="006E0E06"/>
    <w:rsid w:val="006E3589"/>
    <w:rsid w:val="006E46C5"/>
    <w:rsid w:val="006F215C"/>
    <w:rsid w:val="006F2E64"/>
    <w:rsid w:val="006F3EF5"/>
    <w:rsid w:val="006F50F3"/>
    <w:rsid w:val="006F5249"/>
    <w:rsid w:val="006F6E27"/>
    <w:rsid w:val="006F7359"/>
    <w:rsid w:val="006F77FF"/>
    <w:rsid w:val="0070079C"/>
    <w:rsid w:val="0070268C"/>
    <w:rsid w:val="00702DD1"/>
    <w:rsid w:val="00703538"/>
    <w:rsid w:val="0070435C"/>
    <w:rsid w:val="0070471F"/>
    <w:rsid w:val="00705456"/>
    <w:rsid w:val="00705658"/>
    <w:rsid w:val="00706035"/>
    <w:rsid w:val="007060B1"/>
    <w:rsid w:val="00706369"/>
    <w:rsid w:val="007079C7"/>
    <w:rsid w:val="0071087C"/>
    <w:rsid w:val="00711835"/>
    <w:rsid w:val="00714440"/>
    <w:rsid w:val="007145E9"/>
    <w:rsid w:val="007150C9"/>
    <w:rsid w:val="00715C05"/>
    <w:rsid w:val="00715D68"/>
    <w:rsid w:val="007164AE"/>
    <w:rsid w:val="0071651A"/>
    <w:rsid w:val="00716646"/>
    <w:rsid w:val="00721D84"/>
    <w:rsid w:val="00726916"/>
    <w:rsid w:val="00726982"/>
    <w:rsid w:val="00727FC0"/>
    <w:rsid w:val="00731A52"/>
    <w:rsid w:val="0073208A"/>
    <w:rsid w:val="0073357C"/>
    <w:rsid w:val="00733884"/>
    <w:rsid w:val="007338E1"/>
    <w:rsid w:val="00733CA4"/>
    <w:rsid w:val="007354EF"/>
    <w:rsid w:val="00735A3B"/>
    <w:rsid w:val="007360E0"/>
    <w:rsid w:val="007361B0"/>
    <w:rsid w:val="0073628C"/>
    <w:rsid w:val="00736D52"/>
    <w:rsid w:val="00740A05"/>
    <w:rsid w:val="00741212"/>
    <w:rsid w:val="00743219"/>
    <w:rsid w:val="007434AB"/>
    <w:rsid w:val="00743B51"/>
    <w:rsid w:val="00745711"/>
    <w:rsid w:val="00746B3D"/>
    <w:rsid w:val="00750FD1"/>
    <w:rsid w:val="00751765"/>
    <w:rsid w:val="007522BD"/>
    <w:rsid w:val="00752F18"/>
    <w:rsid w:val="00754AE2"/>
    <w:rsid w:val="00754EE2"/>
    <w:rsid w:val="0075551D"/>
    <w:rsid w:val="00756197"/>
    <w:rsid w:val="00762437"/>
    <w:rsid w:val="00762CA3"/>
    <w:rsid w:val="00764379"/>
    <w:rsid w:val="00764C97"/>
    <w:rsid w:val="007663CC"/>
    <w:rsid w:val="0076746A"/>
    <w:rsid w:val="00767DA0"/>
    <w:rsid w:val="00771778"/>
    <w:rsid w:val="0077422E"/>
    <w:rsid w:val="0077460E"/>
    <w:rsid w:val="00775DDE"/>
    <w:rsid w:val="00776630"/>
    <w:rsid w:val="00777DB4"/>
    <w:rsid w:val="00780744"/>
    <w:rsid w:val="00781599"/>
    <w:rsid w:val="00790576"/>
    <w:rsid w:val="0079154C"/>
    <w:rsid w:val="00794C1A"/>
    <w:rsid w:val="007959B3"/>
    <w:rsid w:val="007A01C5"/>
    <w:rsid w:val="007A117B"/>
    <w:rsid w:val="007A154B"/>
    <w:rsid w:val="007A3852"/>
    <w:rsid w:val="007A41E8"/>
    <w:rsid w:val="007A47EB"/>
    <w:rsid w:val="007A489C"/>
    <w:rsid w:val="007A5AF2"/>
    <w:rsid w:val="007A618C"/>
    <w:rsid w:val="007A656C"/>
    <w:rsid w:val="007A6C2E"/>
    <w:rsid w:val="007A736B"/>
    <w:rsid w:val="007B0D92"/>
    <w:rsid w:val="007B1CDF"/>
    <w:rsid w:val="007B441C"/>
    <w:rsid w:val="007B6757"/>
    <w:rsid w:val="007B70EA"/>
    <w:rsid w:val="007B7345"/>
    <w:rsid w:val="007C0568"/>
    <w:rsid w:val="007C069E"/>
    <w:rsid w:val="007C098D"/>
    <w:rsid w:val="007C1B82"/>
    <w:rsid w:val="007C2430"/>
    <w:rsid w:val="007C3047"/>
    <w:rsid w:val="007C3837"/>
    <w:rsid w:val="007C39FE"/>
    <w:rsid w:val="007C3C39"/>
    <w:rsid w:val="007C3F55"/>
    <w:rsid w:val="007C593F"/>
    <w:rsid w:val="007C596C"/>
    <w:rsid w:val="007C746C"/>
    <w:rsid w:val="007C7D1F"/>
    <w:rsid w:val="007D094D"/>
    <w:rsid w:val="007D0CBF"/>
    <w:rsid w:val="007D1810"/>
    <w:rsid w:val="007D1C67"/>
    <w:rsid w:val="007D3590"/>
    <w:rsid w:val="007D45BC"/>
    <w:rsid w:val="007D586F"/>
    <w:rsid w:val="007D7CBF"/>
    <w:rsid w:val="007E0299"/>
    <w:rsid w:val="007E1608"/>
    <w:rsid w:val="007E1DA0"/>
    <w:rsid w:val="007E23DD"/>
    <w:rsid w:val="007E433A"/>
    <w:rsid w:val="007E4D93"/>
    <w:rsid w:val="007E4E5E"/>
    <w:rsid w:val="007E6FCE"/>
    <w:rsid w:val="007E7188"/>
    <w:rsid w:val="007E7345"/>
    <w:rsid w:val="007F06F7"/>
    <w:rsid w:val="007F153A"/>
    <w:rsid w:val="007F29A9"/>
    <w:rsid w:val="007F2F40"/>
    <w:rsid w:val="007F4B1A"/>
    <w:rsid w:val="007F5425"/>
    <w:rsid w:val="007F57C5"/>
    <w:rsid w:val="007F7535"/>
    <w:rsid w:val="007F7BC7"/>
    <w:rsid w:val="008027AB"/>
    <w:rsid w:val="0080412D"/>
    <w:rsid w:val="00804265"/>
    <w:rsid w:val="008048A2"/>
    <w:rsid w:val="0080565D"/>
    <w:rsid w:val="00805CDE"/>
    <w:rsid w:val="00806604"/>
    <w:rsid w:val="008070FF"/>
    <w:rsid w:val="00807B74"/>
    <w:rsid w:val="00807DB9"/>
    <w:rsid w:val="0081087D"/>
    <w:rsid w:val="00811592"/>
    <w:rsid w:val="00811CEC"/>
    <w:rsid w:val="00812166"/>
    <w:rsid w:val="00813C9E"/>
    <w:rsid w:val="00814A67"/>
    <w:rsid w:val="00814ECA"/>
    <w:rsid w:val="008169B1"/>
    <w:rsid w:val="00816EA2"/>
    <w:rsid w:val="00816FBF"/>
    <w:rsid w:val="00821EC1"/>
    <w:rsid w:val="00823B39"/>
    <w:rsid w:val="00824292"/>
    <w:rsid w:val="00824767"/>
    <w:rsid w:val="00825E47"/>
    <w:rsid w:val="00826305"/>
    <w:rsid w:val="00827C22"/>
    <w:rsid w:val="008323BD"/>
    <w:rsid w:val="00833974"/>
    <w:rsid w:val="00833AAD"/>
    <w:rsid w:val="008345C3"/>
    <w:rsid w:val="00834816"/>
    <w:rsid w:val="00834C03"/>
    <w:rsid w:val="008358C5"/>
    <w:rsid w:val="00837158"/>
    <w:rsid w:val="008378E5"/>
    <w:rsid w:val="00840123"/>
    <w:rsid w:val="008405BC"/>
    <w:rsid w:val="00840833"/>
    <w:rsid w:val="00841122"/>
    <w:rsid w:val="0084148C"/>
    <w:rsid w:val="00841BF5"/>
    <w:rsid w:val="00842303"/>
    <w:rsid w:val="008433A1"/>
    <w:rsid w:val="0084355D"/>
    <w:rsid w:val="00844EA0"/>
    <w:rsid w:val="00851BD7"/>
    <w:rsid w:val="008530CD"/>
    <w:rsid w:val="00854744"/>
    <w:rsid w:val="00854C66"/>
    <w:rsid w:val="00855CC5"/>
    <w:rsid w:val="00855DBB"/>
    <w:rsid w:val="008561D5"/>
    <w:rsid w:val="0085773B"/>
    <w:rsid w:val="008578F6"/>
    <w:rsid w:val="00860D71"/>
    <w:rsid w:val="008612E1"/>
    <w:rsid w:val="00861707"/>
    <w:rsid w:val="00862AC4"/>
    <w:rsid w:val="00863C12"/>
    <w:rsid w:val="008662A2"/>
    <w:rsid w:val="008705D6"/>
    <w:rsid w:val="008719AA"/>
    <w:rsid w:val="00871B24"/>
    <w:rsid w:val="00872329"/>
    <w:rsid w:val="00872415"/>
    <w:rsid w:val="0087276E"/>
    <w:rsid w:val="008727A6"/>
    <w:rsid w:val="008758A4"/>
    <w:rsid w:val="00875A9C"/>
    <w:rsid w:val="00875DFA"/>
    <w:rsid w:val="00876030"/>
    <w:rsid w:val="00881238"/>
    <w:rsid w:val="008818A6"/>
    <w:rsid w:val="008818CD"/>
    <w:rsid w:val="0088208A"/>
    <w:rsid w:val="00882B33"/>
    <w:rsid w:val="00883A1C"/>
    <w:rsid w:val="008910FC"/>
    <w:rsid w:val="00892A10"/>
    <w:rsid w:val="00893C45"/>
    <w:rsid w:val="0089532E"/>
    <w:rsid w:val="00895AF4"/>
    <w:rsid w:val="00897CE4"/>
    <w:rsid w:val="008A1784"/>
    <w:rsid w:val="008A49A4"/>
    <w:rsid w:val="008A5987"/>
    <w:rsid w:val="008A5FC9"/>
    <w:rsid w:val="008A63A1"/>
    <w:rsid w:val="008A67D8"/>
    <w:rsid w:val="008A72AF"/>
    <w:rsid w:val="008B4271"/>
    <w:rsid w:val="008B4476"/>
    <w:rsid w:val="008B59CD"/>
    <w:rsid w:val="008B5CA4"/>
    <w:rsid w:val="008B6D98"/>
    <w:rsid w:val="008B6DBD"/>
    <w:rsid w:val="008B7814"/>
    <w:rsid w:val="008C0747"/>
    <w:rsid w:val="008C07D7"/>
    <w:rsid w:val="008C1C19"/>
    <w:rsid w:val="008C3801"/>
    <w:rsid w:val="008C3B5A"/>
    <w:rsid w:val="008C4B73"/>
    <w:rsid w:val="008C68B9"/>
    <w:rsid w:val="008C7C68"/>
    <w:rsid w:val="008D0D43"/>
    <w:rsid w:val="008D20B3"/>
    <w:rsid w:val="008D24FC"/>
    <w:rsid w:val="008D259B"/>
    <w:rsid w:val="008D3460"/>
    <w:rsid w:val="008D3740"/>
    <w:rsid w:val="008D4129"/>
    <w:rsid w:val="008D4DD4"/>
    <w:rsid w:val="008D5B0C"/>
    <w:rsid w:val="008D616E"/>
    <w:rsid w:val="008D7561"/>
    <w:rsid w:val="008E058C"/>
    <w:rsid w:val="008E0D25"/>
    <w:rsid w:val="008E1F9A"/>
    <w:rsid w:val="008E22D0"/>
    <w:rsid w:val="008E426B"/>
    <w:rsid w:val="008E4E95"/>
    <w:rsid w:val="008E6155"/>
    <w:rsid w:val="008E70FE"/>
    <w:rsid w:val="008F1EEC"/>
    <w:rsid w:val="008F41B7"/>
    <w:rsid w:val="008F4ADD"/>
    <w:rsid w:val="008F5131"/>
    <w:rsid w:val="008F54D0"/>
    <w:rsid w:val="008F5608"/>
    <w:rsid w:val="00900E58"/>
    <w:rsid w:val="00901E4A"/>
    <w:rsid w:val="00902B43"/>
    <w:rsid w:val="00904534"/>
    <w:rsid w:val="009053A5"/>
    <w:rsid w:val="0090557C"/>
    <w:rsid w:val="00906386"/>
    <w:rsid w:val="009106F0"/>
    <w:rsid w:val="00910FF4"/>
    <w:rsid w:val="00914153"/>
    <w:rsid w:val="0091483E"/>
    <w:rsid w:val="00915170"/>
    <w:rsid w:val="009160E4"/>
    <w:rsid w:val="00917CDB"/>
    <w:rsid w:val="00917DD4"/>
    <w:rsid w:val="00917E01"/>
    <w:rsid w:val="00921A7B"/>
    <w:rsid w:val="00924493"/>
    <w:rsid w:val="009247F6"/>
    <w:rsid w:val="00924A1C"/>
    <w:rsid w:val="00925AFB"/>
    <w:rsid w:val="00927FE2"/>
    <w:rsid w:val="009301B1"/>
    <w:rsid w:val="0093050C"/>
    <w:rsid w:val="009311F9"/>
    <w:rsid w:val="00932732"/>
    <w:rsid w:val="00932DA0"/>
    <w:rsid w:val="0093482C"/>
    <w:rsid w:val="00937491"/>
    <w:rsid w:val="009402EA"/>
    <w:rsid w:val="009409C2"/>
    <w:rsid w:val="009410FE"/>
    <w:rsid w:val="00942283"/>
    <w:rsid w:val="0094281C"/>
    <w:rsid w:val="0094415F"/>
    <w:rsid w:val="00944EB3"/>
    <w:rsid w:val="00945C11"/>
    <w:rsid w:val="00945CA4"/>
    <w:rsid w:val="00946DFF"/>
    <w:rsid w:val="00947ED7"/>
    <w:rsid w:val="00951017"/>
    <w:rsid w:val="009517D7"/>
    <w:rsid w:val="009555F1"/>
    <w:rsid w:val="009559BC"/>
    <w:rsid w:val="0095670E"/>
    <w:rsid w:val="009576BC"/>
    <w:rsid w:val="009600E3"/>
    <w:rsid w:val="00960394"/>
    <w:rsid w:val="009604A0"/>
    <w:rsid w:val="00960FE3"/>
    <w:rsid w:val="00962271"/>
    <w:rsid w:val="009622CA"/>
    <w:rsid w:val="00962FFA"/>
    <w:rsid w:val="00963B3E"/>
    <w:rsid w:val="009652B3"/>
    <w:rsid w:val="009653DF"/>
    <w:rsid w:val="009658DA"/>
    <w:rsid w:val="00966045"/>
    <w:rsid w:val="00966304"/>
    <w:rsid w:val="0096656B"/>
    <w:rsid w:val="0096714E"/>
    <w:rsid w:val="00970B6A"/>
    <w:rsid w:val="00972C29"/>
    <w:rsid w:val="00974CE6"/>
    <w:rsid w:val="009752E1"/>
    <w:rsid w:val="0098057B"/>
    <w:rsid w:val="009808F9"/>
    <w:rsid w:val="00982586"/>
    <w:rsid w:val="00982E93"/>
    <w:rsid w:val="0098304A"/>
    <w:rsid w:val="009837C3"/>
    <w:rsid w:val="00983B7B"/>
    <w:rsid w:val="00985A11"/>
    <w:rsid w:val="00985F8B"/>
    <w:rsid w:val="00986B28"/>
    <w:rsid w:val="00986F0C"/>
    <w:rsid w:val="00991EF2"/>
    <w:rsid w:val="00992191"/>
    <w:rsid w:val="00992F61"/>
    <w:rsid w:val="00994BB8"/>
    <w:rsid w:val="00996987"/>
    <w:rsid w:val="00997359"/>
    <w:rsid w:val="009A045B"/>
    <w:rsid w:val="009A0DDD"/>
    <w:rsid w:val="009A23D7"/>
    <w:rsid w:val="009A2E5F"/>
    <w:rsid w:val="009A418C"/>
    <w:rsid w:val="009A41E9"/>
    <w:rsid w:val="009A5CA1"/>
    <w:rsid w:val="009B0441"/>
    <w:rsid w:val="009B0AA6"/>
    <w:rsid w:val="009B1C38"/>
    <w:rsid w:val="009B2DCE"/>
    <w:rsid w:val="009B350D"/>
    <w:rsid w:val="009B3785"/>
    <w:rsid w:val="009B4E8A"/>
    <w:rsid w:val="009B5BFB"/>
    <w:rsid w:val="009B5F8F"/>
    <w:rsid w:val="009B6608"/>
    <w:rsid w:val="009B6CE5"/>
    <w:rsid w:val="009C198E"/>
    <w:rsid w:val="009C3017"/>
    <w:rsid w:val="009C307E"/>
    <w:rsid w:val="009C337B"/>
    <w:rsid w:val="009C3C07"/>
    <w:rsid w:val="009C3FC7"/>
    <w:rsid w:val="009C425C"/>
    <w:rsid w:val="009C4473"/>
    <w:rsid w:val="009C69BB"/>
    <w:rsid w:val="009C7059"/>
    <w:rsid w:val="009C72C0"/>
    <w:rsid w:val="009C77D8"/>
    <w:rsid w:val="009D00C5"/>
    <w:rsid w:val="009D03AB"/>
    <w:rsid w:val="009D09DC"/>
    <w:rsid w:val="009D0AEC"/>
    <w:rsid w:val="009D1B04"/>
    <w:rsid w:val="009D20B4"/>
    <w:rsid w:val="009D3068"/>
    <w:rsid w:val="009D363C"/>
    <w:rsid w:val="009D4F18"/>
    <w:rsid w:val="009D5B0C"/>
    <w:rsid w:val="009D5D38"/>
    <w:rsid w:val="009D6015"/>
    <w:rsid w:val="009D617B"/>
    <w:rsid w:val="009D715D"/>
    <w:rsid w:val="009E15FA"/>
    <w:rsid w:val="009E34F0"/>
    <w:rsid w:val="009E40E4"/>
    <w:rsid w:val="009E45BB"/>
    <w:rsid w:val="009E4A92"/>
    <w:rsid w:val="009E4DD6"/>
    <w:rsid w:val="009E52C0"/>
    <w:rsid w:val="009E55C9"/>
    <w:rsid w:val="009E57AF"/>
    <w:rsid w:val="009E582B"/>
    <w:rsid w:val="009E6179"/>
    <w:rsid w:val="009E6A81"/>
    <w:rsid w:val="009E7464"/>
    <w:rsid w:val="009F0684"/>
    <w:rsid w:val="009F1685"/>
    <w:rsid w:val="009F22E0"/>
    <w:rsid w:val="009F2558"/>
    <w:rsid w:val="009F2891"/>
    <w:rsid w:val="009F3616"/>
    <w:rsid w:val="009F497F"/>
    <w:rsid w:val="009F5BC4"/>
    <w:rsid w:val="009F689A"/>
    <w:rsid w:val="009F6B2F"/>
    <w:rsid w:val="009F6F9E"/>
    <w:rsid w:val="009F7415"/>
    <w:rsid w:val="009F7621"/>
    <w:rsid w:val="00A00835"/>
    <w:rsid w:val="00A014FB"/>
    <w:rsid w:val="00A03606"/>
    <w:rsid w:val="00A04AA0"/>
    <w:rsid w:val="00A05975"/>
    <w:rsid w:val="00A06C01"/>
    <w:rsid w:val="00A06E63"/>
    <w:rsid w:val="00A106EA"/>
    <w:rsid w:val="00A10737"/>
    <w:rsid w:val="00A1327D"/>
    <w:rsid w:val="00A1380E"/>
    <w:rsid w:val="00A14C9E"/>
    <w:rsid w:val="00A15068"/>
    <w:rsid w:val="00A15531"/>
    <w:rsid w:val="00A15FA5"/>
    <w:rsid w:val="00A206F6"/>
    <w:rsid w:val="00A21300"/>
    <w:rsid w:val="00A213D7"/>
    <w:rsid w:val="00A2215E"/>
    <w:rsid w:val="00A224DF"/>
    <w:rsid w:val="00A24473"/>
    <w:rsid w:val="00A25357"/>
    <w:rsid w:val="00A255D8"/>
    <w:rsid w:val="00A26088"/>
    <w:rsid w:val="00A272FB"/>
    <w:rsid w:val="00A31260"/>
    <w:rsid w:val="00A32A62"/>
    <w:rsid w:val="00A33BF4"/>
    <w:rsid w:val="00A343B1"/>
    <w:rsid w:val="00A35810"/>
    <w:rsid w:val="00A35DDD"/>
    <w:rsid w:val="00A36781"/>
    <w:rsid w:val="00A37821"/>
    <w:rsid w:val="00A37908"/>
    <w:rsid w:val="00A3792A"/>
    <w:rsid w:val="00A4013D"/>
    <w:rsid w:val="00A41107"/>
    <w:rsid w:val="00A415E3"/>
    <w:rsid w:val="00A43367"/>
    <w:rsid w:val="00A438A3"/>
    <w:rsid w:val="00A43AFC"/>
    <w:rsid w:val="00A43D62"/>
    <w:rsid w:val="00A451DF"/>
    <w:rsid w:val="00A460CD"/>
    <w:rsid w:val="00A520B9"/>
    <w:rsid w:val="00A52903"/>
    <w:rsid w:val="00A53A95"/>
    <w:rsid w:val="00A553EE"/>
    <w:rsid w:val="00A56DC5"/>
    <w:rsid w:val="00A5756C"/>
    <w:rsid w:val="00A61025"/>
    <w:rsid w:val="00A613A9"/>
    <w:rsid w:val="00A61A04"/>
    <w:rsid w:val="00A62DEE"/>
    <w:rsid w:val="00A63936"/>
    <w:rsid w:val="00A6403D"/>
    <w:rsid w:val="00A64495"/>
    <w:rsid w:val="00A64685"/>
    <w:rsid w:val="00A64D83"/>
    <w:rsid w:val="00A6527D"/>
    <w:rsid w:val="00A657B3"/>
    <w:rsid w:val="00A662AD"/>
    <w:rsid w:val="00A6643C"/>
    <w:rsid w:val="00A67D0B"/>
    <w:rsid w:val="00A700D4"/>
    <w:rsid w:val="00A72839"/>
    <w:rsid w:val="00A72A7B"/>
    <w:rsid w:val="00A76B41"/>
    <w:rsid w:val="00A779A5"/>
    <w:rsid w:val="00A77CAE"/>
    <w:rsid w:val="00A80EC7"/>
    <w:rsid w:val="00A837C9"/>
    <w:rsid w:val="00A837FA"/>
    <w:rsid w:val="00A8436C"/>
    <w:rsid w:val="00A852FF"/>
    <w:rsid w:val="00A86E17"/>
    <w:rsid w:val="00A86E3A"/>
    <w:rsid w:val="00A86F0F"/>
    <w:rsid w:val="00A9139E"/>
    <w:rsid w:val="00A928AB"/>
    <w:rsid w:val="00A92A75"/>
    <w:rsid w:val="00A92E8D"/>
    <w:rsid w:val="00A93FC9"/>
    <w:rsid w:val="00A93FDA"/>
    <w:rsid w:val="00A9451F"/>
    <w:rsid w:val="00A962BF"/>
    <w:rsid w:val="00A963E4"/>
    <w:rsid w:val="00A968C5"/>
    <w:rsid w:val="00AA0310"/>
    <w:rsid w:val="00AA0493"/>
    <w:rsid w:val="00AA2358"/>
    <w:rsid w:val="00AA40B3"/>
    <w:rsid w:val="00AA52DC"/>
    <w:rsid w:val="00AA5B9F"/>
    <w:rsid w:val="00AA602B"/>
    <w:rsid w:val="00AA640E"/>
    <w:rsid w:val="00AA6AAA"/>
    <w:rsid w:val="00AA740B"/>
    <w:rsid w:val="00AA7721"/>
    <w:rsid w:val="00AB0815"/>
    <w:rsid w:val="00AB08B3"/>
    <w:rsid w:val="00AB263C"/>
    <w:rsid w:val="00AB30E0"/>
    <w:rsid w:val="00AB4750"/>
    <w:rsid w:val="00AB5A4F"/>
    <w:rsid w:val="00AB6027"/>
    <w:rsid w:val="00AB78BF"/>
    <w:rsid w:val="00AC0F80"/>
    <w:rsid w:val="00AC1B8F"/>
    <w:rsid w:val="00AC29F8"/>
    <w:rsid w:val="00AC373C"/>
    <w:rsid w:val="00AC57CC"/>
    <w:rsid w:val="00AC766E"/>
    <w:rsid w:val="00AD1699"/>
    <w:rsid w:val="00AD1874"/>
    <w:rsid w:val="00AD1D86"/>
    <w:rsid w:val="00AD2B05"/>
    <w:rsid w:val="00AD3474"/>
    <w:rsid w:val="00AD3B7B"/>
    <w:rsid w:val="00AD479C"/>
    <w:rsid w:val="00AD6EC6"/>
    <w:rsid w:val="00AD71DE"/>
    <w:rsid w:val="00AD7893"/>
    <w:rsid w:val="00AE036B"/>
    <w:rsid w:val="00AE0A52"/>
    <w:rsid w:val="00AE0F4B"/>
    <w:rsid w:val="00AE178A"/>
    <w:rsid w:val="00AE1A23"/>
    <w:rsid w:val="00AE2000"/>
    <w:rsid w:val="00AE27EA"/>
    <w:rsid w:val="00AE447C"/>
    <w:rsid w:val="00AE59E5"/>
    <w:rsid w:val="00AE63A1"/>
    <w:rsid w:val="00AE6961"/>
    <w:rsid w:val="00AE69A5"/>
    <w:rsid w:val="00AE74E7"/>
    <w:rsid w:val="00AF0C37"/>
    <w:rsid w:val="00AF174B"/>
    <w:rsid w:val="00AF1B20"/>
    <w:rsid w:val="00AF1B5B"/>
    <w:rsid w:val="00AF2CAB"/>
    <w:rsid w:val="00AF3269"/>
    <w:rsid w:val="00AF3EF2"/>
    <w:rsid w:val="00AF4354"/>
    <w:rsid w:val="00AF4CB9"/>
    <w:rsid w:val="00AF4E51"/>
    <w:rsid w:val="00AF5B12"/>
    <w:rsid w:val="00AF5DF5"/>
    <w:rsid w:val="00B0111B"/>
    <w:rsid w:val="00B01277"/>
    <w:rsid w:val="00B01B5E"/>
    <w:rsid w:val="00B02CC4"/>
    <w:rsid w:val="00B02D6B"/>
    <w:rsid w:val="00B034D3"/>
    <w:rsid w:val="00B049D8"/>
    <w:rsid w:val="00B049F7"/>
    <w:rsid w:val="00B05607"/>
    <w:rsid w:val="00B06FEE"/>
    <w:rsid w:val="00B07799"/>
    <w:rsid w:val="00B10223"/>
    <w:rsid w:val="00B10BD9"/>
    <w:rsid w:val="00B11584"/>
    <w:rsid w:val="00B11CD9"/>
    <w:rsid w:val="00B1213F"/>
    <w:rsid w:val="00B12B76"/>
    <w:rsid w:val="00B135F7"/>
    <w:rsid w:val="00B13729"/>
    <w:rsid w:val="00B14A96"/>
    <w:rsid w:val="00B14C22"/>
    <w:rsid w:val="00B14E8D"/>
    <w:rsid w:val="00B1510F"/>
    <w:rsid w:val="00B1615F"/>
    <w:rsid w:val="00B20576"/>
    <w:rsid w:val="00B218E6"/>
    <w:rsid w:val="00B21FC7"/>
    <w:rsid w:val="00B22000"/>
    <w:rsid w:val="00B222B8"/>
    <w:rsid w:val="00B232BA"/>
    <w:rsid w:val="00B239BA"/>
    <w:rsid w:val="00B24BFF"/>
    <w:rsid w:val="00B25116"/>
    <w:rsid w:val="00B2535A"/>
    <w:rsid w:val="00B25D39"/>
    <w:rsid w:val="00B2607F"/>
    <w:rsid w:val="00B26A7F"/>
    <w:rsid w:val="00B2741B"/>
    <w:rsid w:val="00B31448"/>
    <w:rsid w:val="00B31CFA"/>
    <w:rsid w:val="00B33885"/>
    <w:rsid w:val="00B33E7D"/>
    <w:rsid w:val="00B34A66"/>
    <w:rsid w:val="00B36EA6"/>
    <w:rsid w:val="00B422EF"/>
    <w:rsid w:val="00B43DB7"/>
    <w:rsid w:val="00B43E24"/>
    <w:rsid w:val="00B454E2"/>
    <w:rsid w:val="00B456F2"/>
    <w:rsid w:val="00B45AFD"/>
    <w:rsid w:val="00B46844"/>
    <w:rsid w:val="00B47B69"/>
    <w:rsid w:val="00B5048B"/>
    <w:rsid w:val="00B50B2E"/>
    <w:rsid w:val="00B510F6"/>
    <w:rsid w:val="00B52B7F"/>
    <w:rsid w:val="00B52C4E"/>
    <w:rsid w:val="00B52FA1"/>
    <w:rsid w:val="00B54C23"/>
    <w:rsid w:val="00B558F9"/>
    <w:rsid w:val="00B654EC"/>
    <w:rsid w:val="00B65BFD"/>
    <w:rsid w:val="00B65C63"/>
    <w:rsid w:val="00B702C2"/>
    <w:rsid w:val="00B70883"/>
    <w:rsid w:val="00B70DA5"/>
    <w:rsid w:val="00B716F6"/>
    <w:rsid w:val="00B728FC"/>
    <w:rsid w:val="00B7290C"/>
    <w:rsid w:val="00B72FEB"/>
    <w:rsid w:val="00B76BC6"/>
    <w:rsid w:val="00B77296"/>
    <w:rsid w:val="00B801F4"/>
    <w:rsid w:val="00B80D2E"/>
    <w:rsid w:val="00B84704"/>
    <w:rsid w:val="00B8488F"/>
    <w:rsid w:val="00B85524"/>
    <w:rsid w:val="00B872FA"/>
    <w:rsid w:val="00B90791"/>
    <w:rsid w:val="00B91214"/>
    <w:rsid w:val="00B91A61"/>
    <w:rsid w:val="00B93B12"/>
    <w:rsid w:val="00B93F45"/>
    <w:rsid w:val="00B96AF1"/>
    <w:rsid w:val="00B978F3"/>
    <w:rsid w:val="00BA1C74"/>
    <w:rsid w:val="00BA40C6"/>
    <w:rsid w:val="00BA4952"/>
    <w:rsid w:val="00BA49F6"/>
    <w:rsid w:val="00BA54D6"/>
    <w:rsid w:val="00BA6616"/>
    <w:rsid w:val="00BB09E2"/>
    <w:rsid w:val="00BB10A4"/>
    <w:rsid w:val="00BB14CC"/>
    <w:rsid w:val="00BB1A4D"/>
    <w:rsid w:val="00BB1DE9"/>
    <w:rsid w:val="00BB24BE"/>
    <w:rsid w:val="00BB2605"/>
    <w:rsid w:val="00BB2AB2"/>
    <w:rsid w:val="00BB2CC5"/>
    <w:rsid w:val="00BB717D"/>
    <w:rsid w:val="00BB7370"/>
    <w:rsid w:val="00BC064E"/>
    <w:rsid w:val="00BC09FA"/>
    <w:rsid w:val="00BC1FB2"/>
    <w:rsid w:val="00BC3A34"/>
    <w:rsid w:val="00BC5140"/>
    <w:rsid w:val="00BC521D"/>
    <w:rsid w:val="00BC6AD2"/>
    <w:rsid w:val="00BC70E0"/>
    <w:rsid w:val="00BD0FF4"/>
    <w:rsid w:val="00BD13F4"/>
    <w:rsid w:val="00BD190D"/>
    <w:rsid w:val="00BD1A1C"/>
    <w:rsid w:val="00BD1A6C"/>
    <w:rsid w:val="00BD527A"/>
    <w:rsid w:val="00BD56FD"/>
    <w:rsid w:val="00BD5BDB"/>
    <w:rsid w:val="00BD607C"/>
    <w:rsid w:val="00BD6307"/>
    <w:rsid w:val="00BD7B88"/>
    <w:rsid w:val="00BD7D94"/>
    <w:rsid w:val="00BD7EB4"/>
    <w:rsid w:val="00BE0B14"/>
    <w:rsid w:val="00BE232B"/>
    <w:rsid w:val="00BE2AEC"/>
    <w:rsid w:val="00BE2AF6"/>
    <w:rsid w:val="00BE4480"/>
    <w:rsid w:val="00BE4882"/>
    <w:rsid w:val="00BE4FF3"/>
    <w:rsid w:val="00BE55CD"/>
    <w:rsid w:val="00BE69D7"/>
    <w:rsid w:val="00BE7C62"/>
    <w:rsid w:val="00BF0D66"/>
    <w:rsid w:val="00BF1673"/>
    <w:rsid w:val="00BF1D74"/>
    <w:rsid w:val="00BF2566"/>
    <w:rsid w:val="00BF4B17"/>
    <w:rsid w:val="00BF501D"/>
    <w:rsid w:val="00BF66ED"/>
    <w:rsid w:val="00BF6742"/>
    <w:rsid w:val="00BF743B"/>
    <w:rsid w:val="00BF7E70"/>
    <w:rsid w:val="00C00546"/>
    <w:rsid w:val="00C014C7"/>
    <w:rsid w:val="00C022D7"/>
    <w:rsid w:val="00C046E9"/>
    <w:rsid w:val="00C056A7"/>
    <w:rsid w:val="00C05EF0"/>
    <w:rsid w:val="00C0650F"/>
    <w:rsid w:val="00C076AB"/>
    <w:rsid w:val="00C07B9D"/>
    <w:rsid w:val="00C07D38"/>
    <w:rsid w:val="00C10A39"/>
    <w:rsid w:val="00C10DC2"/>
    <w:rsid w:val="00C11C16"/>
    <w:rsid w:val="00C11DD2"/>
    <w:rsid w:val="00C168B5"/>
    <w:rsid w:val="00C171FF"/>
    <w:rsid w:val="00C206BE"/>
    <w:rsid w:val="00C22C5A"/>
    <w:rsid w:val="00C23606"/>
    <w:rsid w:val="00C24516"/>
    <w:rsid w:val="00C25BBD"/>
    <w:rsid w:val="00C26F80"/>
    <w:rsid w:val="00C3031F"/>
    <w:rsid w:val="00C31457"/>
    <w:rsid w:val="00C32CF4"/>
    <w:rsid w:val="00C33BBE"/>
    <w:rsid w:val="00C35048"/>
    <w:rsid w:val="00C3514B"/>
    <w:rsid w:val="00C35E22"/>
    <w:rsid w:val="00C360AB"/>
    <w:rsid w:val="00C366BF"/>
    <w:rsid w:val="00C40382"/>
    <w:rsid w:val="00C40701"/>
    <w:rsid w:val="00C40B5E"/>
    <w:rsid w:val="00C4125E"/>
    <w:rsid w:val="00C43261"/>
    <w:rsid w:val="00C4410A"/>
    <w:rsid w:val="00C44AD5"/>
    <w:rsid w:val="00C44FB3"/>
    <w:rsid w:val="00C45825"/>
    <w:rsid w:val="00C46D3C"/>
    <w:rsid w:val="00C4701B"/>
    <w:rsid w:val="00C47203"/>
    <w:rsid w:val="00C50215"/>
    <w:rsid w:val="00C504AB"/>
    <w:rsid w:val="00C504C5"/>
    <w:rsid w:val="00C50FA9"/>
    <w:rsid w:val="00C51F8D"/>
    <w:rsid w:val="00C52572"/>
    <w:rsid w:val="00C526A6"/>
    <w:rsid w:val="00C53124"/>
    <w:rsid w:val="00C55618"/>
    <w:rsid w:val="00C55DCD"/>
    <w:rsid w:val="00C56AED"/>
    <w:rsid w:val="00C57BFA"/>
    <w:rsid w:val="00C603E5"/>
    <w:rsid w:val="00C60B5C"/>
    <w:rsid w:val="00C60E9A"/>
    <w:rsid w:val="00C63BF8"/>
    <w:rsid w:val="00C640F4"/>
    <w:rsid w:val="00C64C3D"/>
    <w:rsid w:val="00C6561A"/>
    <w:rsid w:val="00C65651"/>
    <w:rsid w:val="00C65C7E"/>
    <w:rsid w:val="00C664B7"/>
    <w:rsid w:val="00C667F7"/>
    <w:rsid w:val="00C6782E"/>
    <w:rsid w:val="00C67E81"/>
    <w:rsid w:val="00C67EC1"/>
    <w:rsid w:val="00C70CD1"/>
    <w:rsid w:val="00C71939"/>
    <w:rsid w:val="00C72E55"/>
    <w:rsid w:val="00C735A8"/>
    <w:rsid w:val="00C73A7B"/>
    <w:rsid w:val="00C73F58"/>
    <w:rsid w:val="00C7523B"/>
    <w:rsid w:val="00C75F7E"/>
    <w:rsid w:val="00C77556"/>
    <w:rsid w:val="00C8024F"/>
    <w:rsid w:val="00C81622"/>
    <w:rsid w:val="00C81E0E"/>
    <w:rsid w:val="00C821E2"/>
    <w:rsid w:val="00C823F5"/>
    <w:rsid w:val="00C8310F"/>
    <w:rsid w:val="00C83251"/>
    <w:rsid w:val="00C83451"/>
    <w:rsid w:val="00C845FA"/>
    <w:rsid w:val="00C84D9D"/>
    <w:rsid w:val="00C856B2"/>
    <w:rsid w:val="00C862C0"/>
    <w:rsid w:val="00C90A35"/>
    <w:rsid w:val="00C90DB4"/>
    <w:rsid w:val="00C9150F"/>
    <w:rsid w:val="00C91BA8"/>
    <w:rsid w:val="00C931F3"/>
    <w:rsid w:val="00C93B35"/>
    <w:rsid w:val="00C93D22"/>
    <w:rsid w:val="00C9484E"/>
    <w:rsid w:val="00C961EA"/>
    <w:rsid w:val="00C9649F"/>
    <w:rsid w:val="00CA0304"/>
    <w:rsid w:val="00CA0A10"/>
    <w:rsid w:val="00CA123E"/>
    <w:rsid w:val="00CA12B2"/>
    <w:rsid w:val="00CA1D01"/>
    <w:rsid w:val="00CA1EAA"/>
    <w:rsid w:val="00CA21B1"/>
    <w:rsid w:val="00CA36ED"/>
    <w:rsid w:val="00CA3AE6"/>
    <w:rsid w:val="00CA46BA"/>
    <w:rsid w:val="00CA5B33"/>
    <w:rsid w:val="00CA6000"/>
    <w:rsid w:val="00CB1213"/>
    <w:rsid w:val="00CB29D8"/>
    <w:rsid w:val="00CB38DB"/>
    <w:rsid w:val="00CB6A8F"/>
    <w:rsid w:val="00CB6FF1"/>
    <w:rsid w:val="00CB7D61"/>
    <w:rsid w:val="00CC2C97"/>
    <w:rsid w:val="00CC3BD5"/>
    <w:rsid w:val="00CC54CD"/>
    <w:rsid w:val="00CC5597"/>
    <w:rsid w:val="00CC5E9B"/>
    <w:rsid w:val="00CC6161"/>
    <w:rsid w:val="00CC6CD2"/>
    <w:rsid w:val="00CD1244"/>
    <w:rsid w:val="00CD13F4"/>
    <w:rsid w:val="00CD159C"/>
    <w:rsid w:val="00CD1BA9"/>
    <w:rsid w:val="00CD230C"/>
    <w:rsid w:val="00CD4228"/>
    <w:rsid w:val="00CD4C5E"/>
    <w:rsid w:val="00CD5B84"/>
    <w:rsid w:val="00CD70E7"/>
    <w:rsid w:val="00CD7B25"/>
    <w:rsid w:val="00CE3933"/>
    <w:rsid w:val="00CE433B"/>
    <w:rsid w:val="00CE711F"/>
    <w:rsid w:val="00CE71A0"/>
    <w:rsid w:val="00CE79FA"/>
    <w:rsid w:val="00CE7F17"/>
    <w:rsid w:val="00CF1A7C"/>
    <w:rsid w:val="00CF2F33"/>
    <w:rsid w:val="00CF3B43"/>
    <w:rsid w:val="00CF5095"/>
    <w:rsid w:val="00CF5550"/>
    <w:rsid w:val="00CF57C6"/>
    <w:rsid w:val="00CF6E0B"/>
    <w:rsid w:val="00D0379F"/>
    <w:rsid w:val="00D0387A"/>
    <w:rsid w:val="00D0390D"/>
    <w:rsid w:val="00D03AAE"/>
    <w:rsid w:val="00D04F58"/>
    <w:rsid w:val="00D05316"/>
    <w:rsid w:val="00D0562E"/>
    <w:rsid w:val="00D064CB"/>
    <w:rsid w:val="00D06B78"/>
    <w:rsid w:val="00D11663"/>
    <w:rsid w:val="00D12659"/>
    <w:rsid w:val="00D14521"/>
    <w:rsid w:val="00D14589"/>
    <w:rsid w:val="00D17233"/>
    <w:rsid w:val="00D173D8"/>
    <w:rsid w:val="00D17CEA"/>
    <w:rsid w:val="00D21386"/>
    <w:rsid w:val="00D21BF9"/>
    <w:rsid w:val="00D227F8"/>
    <w:rsid w:val="00D23629"/>
    <w:rsid w:val="00D2371F"/>
    <w:rsid w:val="00D23747"/>
    <w:rsid w:val="00D23F75"/>
    <w:rsid w:val="00D23FD9"/>
    <w:rsid w:val="00D25E40"/>
    <w:rsid w:val="00D2637F"/>
    <w:rsid w:val="00D26FC0"/>
    <w:rsid w:val="00D30BC3"/>
    <w:rsid w:val="00D30FE2"/>
    <w:rsid w:val="00D31DF7"/>
    <w:rsid w:val="00D3209C"/>
    <w:rsid w:val="00D322FC"/>
    <w:rsid w:val="00D329AC"/>
    <w:rsid w:val="00D330A1"/>
    <w:rsid w:val="00D331EA"/>
    <w:rsid w:val="00D33248"/>
    <w:rsid w:val="00D33639"/>
    <w:rsid w:val="00D339FD"/>
    <w:rsid w:val="00D33C88"/>
    <w:rsid w:val="00D34120"/>
    <w:rsid w:val="00D3612D"/>
    <w:rsid w:val="00D36DBD"/>
    <w:rsid w:val="00D36F84"/>
    <w:rsid w:val="00D37C9D"/>
    <w:rsid w:val="00D41FDC"/>
    <w:rsid w:val="00D4231F"/>
    <w:rsid w:val="00D42649"/>
    <w:rsid w:val="00D46BFE"/>
    <w:rsid w:val="00D5153E"/>
    <w:rsid w:val="00D5262F"/>
    <w:rsid w:val="00D53187"/>
    <w:rsid w:val="00D53C5E"/>
    <w:rsid w:val="00D53EC0"/>
    <w:rsid w:val="00D541D3"/>
    <w:rsid w:val="00D54448"/>
    <w:rsid w:val="00D5470B"/>
    <w:rsid w:val="00D54EE5"/>
    <w:rsid w:val="00D55944"/>
    <w:rsid w:val="00D559C5"/>
    <w:rsid w:val="00D55E8C"/>
    <w:rsid w:val="00D56DF2"/>
    <w:rsid w:val="00D60433"/>
    <w:rsid w:val="00D62785"/>
    <w:rsid w:val="00D62A34"/>
    <w:rsid w:val="00D63E16"/>
    <w:rsid w:val="00D643F1"/>
    <w:rsid w:val="00D654F8"/>
    <w:rsid w:val="00D67F0A"/>
    <w:rsid w:val="00D70931"/>
    <w:rsid w:val="00D71972"/>
    <w:rsid w:val="00D71F91"/>
    <w:rsid w:val="00D72D92"/>
    <w:rsid w:val="00D73402"/>
    <w:rsid w:val="00D73FEC"/>
    <w:rsid w:val="00D770CD"/>
    <w:rsid w:val="00D77563"/>
    <w:rsid w:val="00D807F6"/>
    <w:rsid w:val="00D81246"/>
    <w:rsid w:val="00D816DC"/>
    <w:rsid w:val="00D822E1"/>
    <w:rsid w:val="00D82655"/>
    <w:rsid w:val="00D84A89"/>
    <w:rsid w:val="00D85ECA"/>
    <w:rsid w:val="00D869DC"/>
    <w:rsid w:val="00D86DF7"/>
    <w:rsid w:val="00D878FC"/>
    <w:rsid w:val="00D91213"/>
    <w:rsid w:val="00D9127C"/>
    <w:rsid w:val="00D91350"/>
    <w:rsid w:val="00D91E8E"/>
    <w:rsid w:val="00D943F2"/>
    <w:rsid w:val="00D973B3"/>
    <w:rsid w:val="00DA0254"/>
    <w:rsid w:val="00DA19E1"/>
    <w:rsid w:val="00DA25F3"/>
    <w:rsid w:val="00DA28D1"/>
    <w:rsid w:val="00DA2F00"/>
    <w:rsid w:val="00DA33EE"/>
    <w:rsid w:val="00DA42EF"/>
    <w:rsid w:val="00DB0D09"/>
    <w:rsid w:val="00DB103B"/>
    <w:rsid w:val="00DB1397"/>
    <w:rsid w:val="00DB2ACA"/>
    <w:rsid w:val="00DB3A10"/>
    <w:rsid w:val="00DB4469"/>
    <w:rsid w:val="00DB52DB"/>
    <w:rsid w:val="00DB5B8C"/>
    <w:rsid w:val="00DB77C2"/>
    <w:rsid w:val="00DC11AC"/>
    <w:rsid w:val="00DC2748"/>
    <w:rsid w:val="00DC2D89"/>
    <w:rsid w:val="00DC3777"/>
    <w:rsid w:val="00DC535E"/>
    <w:rsid w:val="00DC76CF"/>
    <w:rsid w:val="00DC7864"/>
    <w:rsid w:val="00DD05BB"/>
    <w:rsid w:val="00DD0933"/>
    <w:rsid w:val="00DD190F"/>
    <w:rsid w:val="00DD2755"/>
    <w:rsid w:val="00DD3485"/>
    <w:rsid w:val="00DD3BC8"/>
    <w:rsid w:val="00DD4528"/>
    <w:rsid w:val="00DD46B5"/>
    <w:rsid w:val="00DD4DBE"/>
    <w:rsid w:val="00DD5073"/>
    <w:rsid w:val="00DD5246"/>
    <w:rsid w:val="00DD557B"/>
    <w:rsid w:val="00DD7B31"/>
    <w:rsid w:val="00DD7EA0"/>
    <w:rsid w:val="00DE0D87"/>
    <w:rsid w:val="00DE2A08"/>
    <w:rsid w:val="00DE2C6C"/>
    <w:rsid w:val="00DE310C"/>
    <w:rsid w:val="00DE32F9"/>
    <w:rsid w:val="00DE380D"/>
    <w:rsid w:val="00DE3825"/>
    <w:rsid w:val="00DE3952"/>
    <w:rsid w:val="00DE5B5C"/>
    <w:rsid w:val="00DF2223"/>
    <w:rsid w:val="00DF29DA"/>
    <w:rsid w:val="00DF2E1A"/>
    <w:rsid w:val="00DF4951"/>
    <w:rsid w:val="00DF629A"/>
    <w:rsid w:val="00E001C1"/>
    <w:rsid w:val="00E00F0B"/>
    <w:rsid w:val="00E01E25"/>
    <w:rsid w:val="00E030B9"/>
    <w:rsid w:val="00E05DBE"/>
    <w:rsid w:val="00E05DD9"/>
    <w:rsid w:val="00E061AE"/>
    <w:rsid w:val="00E069D8"/>
    <w:rsid w:val="00E116A9"/>
    <w:rsid w:val="00E12552"/>
    <w:rsid w:val="00E12637"/>
    <w:rsid w:val="00E12978"/>
    <w:rsid w:val="00E12B2C"/>
    <w:rsid w:val="00E175ED"/>
    <w:rsid w:val="00E17FD5"/>
    <w:rsid w:val="00E2000F"/>
    <w:rsid w:val="00E20FAE"/>
    <w:rsid w:val="00E21EF5"/>
    <w:rsid w:val="00E23917"/>
    <w:rsid w:val="00E255B9"/>
    <w:rsid w:val="00E2561F"/>
    <w:rsid w:val="00E25C1C"/>
    <w:rsid w:val="00E26E11"/>
    <w:rsid w:val="00E26F9B"/>
    <w:rsid w:val="00E27F58"/>
    <w:rsid w:val="00E31F97"/>
    <w:rsid w:val="00E32DA7"/>
    <w:rsid w:val="00E32EC2"/>
    <w:rsid w:val="00E333D5"/>
    <w:rsid w:val="00E33872"/>
    <w:rsid w:val="00E3483E"/>
    <w:rsid w:val="00E36920"/>
    <w:rsid w:val="00E36E75"/>
    <w:rsid w:val="00E3789E"/>
    <w:rsid w:val="00E37E3B"/>
    <w:rsid w:val="00E40791"/>
    <w:rsid w:val="00E43F73"/>
    <w:rsid w:val="00E44BCF"/>
    <w:rsid w:val="00E455C5"/>
    <w:rsid w:val="00E46D7A"/>
    <w:rsid w:val="00E4769E"/>
    <w:rsid w:val="00E5212C"/>
    <w:rsid w:val="00E526A5"/>
    <w:rsid w:val="00E55032"/>
    <w:rsid w:val="00E5530F"/>
    <w:rsid w:val="00E5683B"/>
    <w:rsid w:val="00E56BA8"/>
    <w:rsid w:val="00E574FB"/>
    <w:rsid w:val="00E60650"/>
    <w:rsid w:val="00E6131D"/>
    <w:rsid w:val="00E62531"/>
    <w:rsid w:val="00E655BF"/>
    <w:rsid w:val="00E668AD"/>
    <w:rsid w:val="00E67A63"/>
    <w:rsid w:val="00E70755"/>
    <w:rsid w:val="00E71B30"/>
    <w:rsid w:val="00E71F78"/>
    <w:rsid w:val="00E7216B"/>
    <w:rsid w:val="00E7370F"/>
    <w:rsid w:val="00E73B9D"/>
    <w:rsid w:val="00E7652E"/>
    <w:rsid w:val="00E7722C"/>
    <w:rsid w:val="00E80518"/>
    <w:rsid w:val="00E82C73"/>
    <w:rsid w:val="00E83693"/>
    <w:rsid w:val="00E85AAE"/>
    <w:rsid w:val="00E861F8"/>
    <w:rsid w:val="00E87D1B"/>
    <w:rsid w:val="00E87DD2"/>
    <w:rsid w:val="00E87F7F"/>
    <w:rsid w:val="00E918D2"/>
    <w:rsid w:val="00E92E52"/>
    <w:rsid w:val="00E96FD8"/>
    <w:rsid w:val="00EA0887"/>
    <w:rsid w:val="00EA0B7C"/>
    <w:rsid w:val="00EA3939"/>
    <w:rsid w:val="00EA4AC6"/>
    <w:rsid w:val="00EA5243"/>
    <w:rsid w:val="00EA68E8"/>
    <w:rsid w:val="00EA722F"/>
    <w:rsid w:val="00EA775B"/>
    <w:rsid w:val="00EA7ACA"/>
    <w:rsid w:val="00EA7EB8"/>
    <w:rsid w:val="00EA7F86"/>
    <w:rsid w:val="00EB0A4C"/>
    <w:rsid w:val="00EB14CC"/>
    <w:rsid w:val="00EB3231"/>
    <w:rsid w:val="00EB7B5B"/>
    <w:rsid w:val="00EC03B9"/>
    <w:rsid w:val="00EC08AB"/>
    <w:rsid w:val="00EC0C3C"/>
    <w:rsid w:val="00EC11A9"/>
    <w:rsid w:val="00EC13D7"/>
    <w:rsid w:val="00EC2355"/>
    <w:rsid w:val="00EC36D0"/>
    <w:rsid w:val="00EC3CB5"/>
    <w:rsid w:val="00EC461C"/>
    <w:rsid w:val="00EC5544"/>
    <w:rsid w:val="00EC5F3A"/>
    <w:rsid w:val="00EC77A0"/>
    <w:rsid w:val="00ED0401"/>
    <w:rsid w:val="00ED054F"/>
    <w:rsid w:val="00ED2A9E"/>
    <w:rsid w:val="00ED3483"/>
    <w:rsid w:val="00ED4E56"/>
    <w:rsid w:val="00ED51C8"/>
    <w:rsid w:val="00ED5222"/>
    <w:rsid w:val="00ED5E8F"/>
    <w:rsid w:val="00ED6F85"/>
    <w:rsid w:val="00ED7969"/>
    <w:rsid w:val="00EE019E"/>
    <w:rsid w:val="00EE1627"/>
    <w:rsid w:val="00EE34BC"/>
    <w:rsid w:val="00EE6E5A"/>
    <w:rsid w:val="00EE70AB"/>
    <w:rsid w:val="00EE74CF"/>
    <w:rsid w:val="00EE762B"/>
    <w:rsid w:val="00EF0103"/>
    <w:rsid w:val="00EF1526"/>
    <w:rsid w:val="00EF2A11"/>
    <w:rsid w:val="00EF346E"/>
    <w:rsid w:val="00EF3CFA"/>
    <w:rsid w:val="00EF3DC5"/>
    <w:rsid w:val="00EF3FA3"/>
    <w:rsid w:val="00EF6196"/>
    <w:rsid w:val="00EF6695"/>
    <w:rsid w:val="00EF66B0"/>
    <w:rsid w:val="00F02B4A"/>
    <w:rsid w:val="00F036D8"/>
    <w:rsid w:val="00F044BC"/>
    <w:rsid w:val="00F05029"/>
    <w:rsid w:val="00F0531B"/>
    <w:rsid w:val="00F05F92"/>
    <w:rsid w:val="00F06FBF"/>
    <w:rsid w:val="00F07845"/>
    <w:rsid w:val="00F108C4"/>
    <w:rsid w:val="00F11A5C"/>
    <w:rsid w:val="00F13D2C"/>
    <w:rsid w:val="00F15294"/>
    <w:rsid w:val="00F15335"/>
    <w:rsid w:val="00F15DD8"/>
    <w:rsid w:val="00F17DB9"/>
    <w:rsid w:val="00F17E42"/>
    <w:rsid w:val="00F210AA"/>
    <w:rsid w:val="00F21271"/>
    <w:rsid w:val="00F21B96"/>
    <w:rsid w:val="00F23279"/>
    <w:rsid w:val="00F23866"/>
    <w:rsid w:val="00F24A71"/>
    <w:rsid w:val="00F25705"/>
    <w:rsid w:val="00F257BB"/>
    <w:rsid w:val="00F26D47"/>
    <w:rsid w:val="00F2723E"/>
    <w:rsid w:val="00F31120"/>
    <w:rsid w:val="00F31B80"/>
    <w:rsid w:val="00F32E5C"/>
    <w:rsid w:val="00F34111"/>
    <w:rsid w:val="00F34675"/>
    <w:rsid w:val="00F34991"/>
    <w:rsid w:val="00F3595B"/>
    <w:rsid w:val="00F35D80"/>
    <w:rsid w:val="00F3623F"/>
    <w:rsid w:val="00F36AC3"/>
    <w:rsid w:val="00F370B7"/>
    <w:rsid w:val="00F37385"/>
    <w:rsid w:val="00F402A2"/>
    <w:rsid w:val="00F42AD8"/>
    <w:rsid w:val="00F42B58"/>
    <w:rsid w:val="00F43D33"/>
    <w:rsid w:val="00F44DF3"/>
    <w:rsid w:val="00F44F12"/>
    <w:rsid w:val="00F4617F"/>
    <w:rsid w:val="00F4695C"/>
    <w:rsid w:val="00F47E7F"/>
    <w:rsid w:val="00F54695"/>
    <w:rsid w:val="00F55123"/>
    <w:rsid w:val="00F56172"/>
    <w:rsid w:val="00F562D3"/>
    <w:rsid w:val="00F60059"/>
    <w:rsid w:val="00F60A72"/>
    <w:rsid w:val="00F6150E"/>
    <w:rsid w:val="00F619CF"/>
    <w:rsid w:val="00F644F5"/>
    <w:rsid w:val="00F65ED6"/>
    <w:rsid w:val="00F6603A"/>
    <w:rsid w:val="00F664EA"/>
    <w:rsid w:val="00F66ED0"/>
    <w:rsid w:val="00F6759E"/>
    <w:rsid w:val="00F67932"/>
    <w:rsid w:val="00F67D17"/>
    <w:rsid w:val="00F70007"/>
    <w:rsid w:val="00F70594"/>
    <w:rsid w:val="00F70C8F"/>
    <w:rsid w:val="00F71E5C"/>
    <w:rsid w:val="00F7664E"/>
    <w:rsid w:val="00F825BF"/>
    <w:rsid w:val="00F82BFD"/>
    <w:rsid w:val="00F82F08"/>
    <w:rsid w:val="00F83771"/>
    <w:rsid w:val="00F841BB"/>
    <w:rsid w:val="00F845BB"/>
    <w:rsid w:val="00F849B9"/>
    <w:rsid w:val="00F8561F"/>
    <w:rsid w:val="00F86119"/>
    <w:rsid w:val="00F86A4A"/>
    <w:rsid w:val="00F92092"/>
    <w:rsid w:val="00F928E2"/>
    <w:rsid w:val="00F93383"/>
    <w:rsid w:val="00F940D3"/>
    <w:rsid w:val="00F944C9"/>
    <w:rsid w:val="00F9485C"/>
    <w:rsid w:val="00F95993"/>
    <w:rsid w:val="00F96208"/>
    <w:rsid w:val="00F96387"/>
    <w:rsid w:val="00F974E8"/>
    <w:rsid w:val="00FA1172"/>
    <w:rsid w:val="00FA2861"/>
    <w:rsid w:val="00FA2ABC"/>
    <w:rsid w:val="00FA2D73"/>
    <w:rsid w:val="00FA3869"/>
    <w:rsid w:val="00FA49CB"/>
    <w:rsid w:val="00FA4C10"/>
    <w:rsid w:val="00FA65E3"/>
    <w:rsid w:val="00FA768F"/>
    <w:rsid w:val="00FB00A0"/>
    <w:rsid w:val="00FB016F"/>
    <w:rsid w:val="00FB0A8C"/>
    <w:rsid w:val="00FB4023"/>
    <w:rsid w:val="00FB4E67"/>
    <w:rsid w:val="00FB5015"/>
    <w:rsid w:val="00FB58FF"/>
    <w:rsid w:val="00FB6137"/>
    <w:rsid w:val="00FC00CB"/>
    <w:rsid w:val="00FC07D4"/>
    <w:rsid w:val="00FC14DF"/>
    <w:rsid w:val="00FC18CF"/>
    <w:rsid w:val="00FC1FB4"/>
    <w:rsid w:val="00FC28EF"/>
    <w:rsid w:val="00FC50A7"/>
    <w:rsid w:val="00FC640C"/>
    <w:rsid w:val="00FC7C68"/>
    <w:rsid w:val="00FC7E14"/>
    <w:rsid w:val="00FC7EAB"/>
    <w:rsid w:val="00FD0A18"/>
    <w:rsid w:val="00FD193A"/>
    <w:rsid w:val="00FD274E"/>
    <w:rsid w:val="00FD2777"/>
    <w:rsid w:val="00FD2844"/>
    <w:rsid w:val="00FD3465"/>
    <w:rsid w:val="00FD3EF2"/>
    <w:rsid w:val="00FD4D1F"/>
    <w:rsid w:val="00FD4E87"/>
    <w:rsid w:val="00FD50C6"/>
    <w:rsid w:val="00FD5DB3"/>
    <w:rsid w:val="00FD68F9"/>
    <w:rsid w:val="00FD74E3"/>
    <w:rsid w:val="00FD7614"/>
    <w:rsid w:val="00FE0B7C"/>
    <w:rsid w:val="00FE113D"/>
    <w:rsid w:val="00FE179F"/>
    <w:rsid w:val="00FE215E"/>
    <w:rsid w:val="00FE26D6"/>
    <w:rsid w:val="00FE28FD"/>
    <w:rsid w:val="00FE37B0"/>
    <w:rsid w:val="00FE3BAD"/>
    <w:rsid w:val="00FE4462"/>
    <w:rsid w:val="00FE4619"/>
    <w:rsid w:val="00FE55A2"/>
    <w:rsid w:val="00FE6E05"/>
    <w:rsid w:val="00FE6F47"/>
    <w:rsid w:val="00FE76A2"/>
    <w:rsid w:val="00FF1732"/>
    <w:rsid w:val="00FF22E9"/>
    <w:rsid w:val="00FF24A6"/>
    <w:rsid w:val="00FF2934"/>
    <w:rsid w:val="00FF3697"/>
    <w:rsid w:val="00FF4A49"/>
    <w:rsid w:val="00FF65D1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0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05F92"/>
    <w:rPr>
      <w:color w:val="0000FF"/>
      <w:u w:val="single"/>
    </w:rPr>
  </w:style>
  <w:style w:type="paragraph" w:styleId="Tekstprzypisukocowego">
    <w:name w:val="endnote text"/>
    <w:basedOn w:val="Normalny"/>
    <w:semiHidden/>
    <w:rsid w:val="00DA28D1"/>
    <w:rPr>
      <w:sz w:val="20"/>
      <w:szCs w:val="20"/>
    </w:rPr>
  </w:style>
  <w:style w:type="character" w:styleId="Odwoanieprzypisukocowego">
    <w:name w:val="endnote reference"/>
    <w:semiHidden/>
    <w:rsid w:val="00DA28D1"/>
    <w:rPr>
      <w:vertAlign w:val="superscript"/>
    </w:rPr>
  </w:style>
  <w:style w:type="paragraph" w:styleId="Tekstdymka">
    <w:name w:val="Balloon Text"/>
    <w:basedOn w:val="Normalny"/>
    <w:semiHidden/>
    <w:rsid w:val="005414F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F1B5B"/>
    <w:rPr>
      <w:sz w:val="16"/>
      <w:szCs w:val="16"/>
    </w:rPr>
  </w:style>
  <w:style w:type="paragraph" w:styleId="Tekstkomentarza">
    <w:name w:val="annotation text"/>
    <w:basedOn w:val="Normalny"/>
    <w:semiHidden/>
    <w:rsid w:val="00AF1B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F1B5B"/>
    <w:rPr>
      <w:b/>
      <w:bCs/>
    </w:rPr>
  </w:style>
  <w:style w:type="paragraph" w:styleId="Akapitzlist">
    <w:name w:val="List Paragraph"/>
    <w:basedOn w:val="Normalny"/>
    <w:uiPriority w:val="34"/>
    <w:qFormat/>
    <w:rsid w:val="0005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.jamrozy\Pulpit\Targi%20konkursy\konkurs%20mysliwski\Konkurs%20IIIIIIII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 IIIIIIIII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d.jamrozy</dc:creator>
  <cp:lastModifiedBy>l.rygiel</cp:lastModifiedBy>
  <cp:revision>2</cp:revision>
  <cp:lastPrinted>2014-06-25T08:30:00Z</cp:lastPrinted>
  <dcterms:created xsi:type="dcterms:W3CDTF">2015-07-01T07:43:00Z</dcterms:created>
  <dcterms:modified xsi:type="dcterms:W3CDTF">2015-07-01T07:43:00Z</dcterms:modified>
</cp:coreProperties>
</file>